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91EDB" w:rsidR="007065EF" w:rsidP="25E4E293" w:rsidRDefault="007065EF" w14:paraId="3E42ABC0" w14:textId="77777777">
      <w:pPr>
        <w:spacing w:before="960"/>
        <w:jc w:val="center"/>
        <w:rPr>
          <w:rFonts w:asciiTheme="minorHAnsi" w:hAnsiTheme="minorHAnsi" w:eastAsiaTheme="minorEastAsia" w:cstheme="minorBidi"/>
          <w:sz w:val="24"/>
          <w:szCs w:val="24"/>
        </w:rPr>
      </w:pPr>
      <w:r w:rsidRPr="00291EDB">
        <w:rPr>
          <w:rFonts w:asciiTheme="minorHAnsi" w:hAnsiTheme="minorHAnsi" w:eastAsiaTheme="minorEastAsia" w:cstheme="minorBidi"/>
          <w:b/>
          <w:bCs/>
          <w:sz w:val="24"/>
          <w:szCs w:val="24"/>
        </w:rPr>
        <w:t>Project applicant</w:t>
      </w:r>
      <w:r w:rsidRPr="00291EDB">
        <w:rPr>
          <w:rFonts w:asciiTheme="minorHAnsi" w:hAnsiTheme="minorHAnsi" w:eastAsiaTheme="minorEastAsia" w:cstheme="minorBidi"/>
          <w:sz w:val="24"/>
          <w:szCs w:val="24"/>
        </w:rPr>
        <w:t xml:space="preserve">: </w:t>
      </w:r>
      <w:r w:rsidRPr="00291EDB">
        <w:rPr>
          <w:rFonts w:asciiTheme="minorHAnsi" w:hAnsiTheme="minorHAnsi" w:eastAsiaTheme="minorEastAsia" w:cstheme="minorBidi"/>
          <w:sz w:val="24"/>
          <w:szCs w:val="24"/>
          <w:highlight w:val="yellow"/>
        </w:rPr>
        <w:t>&lt;enter name&gt;</w:t>
      </w:r>
    </w:p>
    <w:p w:rsidRPr="00291EDB" w:rsidR="007065EF" w:rsidP="25E4E293" w:rsidRDefault="007065EF" w14:paraId="1EC3BBF8" w14:textId="77777777">
      <w:pPr>
        <w:jc w:val="center"/>
        <w:rPr>
          <w:rFonts w:asciiTheme="minorHAnsi" w:hAnsiTheme="minorHAnsi" w:eastAsiaTheme="minorEastAsia" w:cstheme="minorBidi"/>
          <w:sz w:val="24"/>
          <w:szCs w:val="24"/>
          <w:highlight w:val="yellow"/>
        </w:rPr>
      </w:pPr>
      <w:bookmarkStart w:name="_Toc15492331" w:id="0"/>
      <w:bookmarkStart w:name="_Toc15645107" w:id="1"/>
      <w:bookmarkStart w:name="_Toc15645143" w:id="2"/>
      <w:r w:rsidRPr="00291EDB">
        <w:rPr>
          <w:rFonts w:asciiTheme="minorHAnsi" w:hAnsiTheme="minorHAnsi" w:eastAsiaTheme="minorEastAsia" w:cstheme="minorBidi"/>
          <w:sz w:val="24"/>
          <w:szCs w:val="24"/>
          <w:highlight w:val="yellow"/>
        </w:rPr>
        <w:t>&lt;Title of th</w:t>
      </w:r>
      <w:permStart w:edGrp="everyone" w:id="1537175234"/>
      <w:permEnd w:id="1537175234"/>
      <w:r w:rsidRPr="00291EDB">
        <w:rPr>
          <w:rFonts w:asciiTheme="minorHAnsi" w:hAnsiTheme="minorHAnsi" w:eastAsiaTheme="minorEastAsia" w:cstheme="minorBidi"/>
          <w:sz w:val="24"/>
          <w:szCs w:val="24"/>
          <w:highlight w:val="yellow"/>
        </w:rPr>
        <w:t>e project&gt;</w:t>
      </w:r>
      <w:bookmarkEnd w:id="0"/>
      <w:bookmarkEnd w:id="1"/>
      <w:bookmarkEnd w:id="2"/>
    </w:p>
    <w:p w:rsidRPr="00291EDB" w:rsidR="007065EF" w:rsidP="0C0D32F6" w:rsidRDefault="007065EF" w14:paraId="560EDD0D" w14:textId="2BF88DA0">
      <w:pPr>
        <w:pStyle w:val="SubTitle1"/>
        <w:rPr>
          <w:rFonts w:asciiTheme="minorHAnsi" w:hAnsiTheme="minorHAnsi" w:eastAsiaTheme="minorEastAsia" w:cstheme="minorBidi"/>
          <w:b w:val="0"/>
          <w:sz w:val="24"/>
          <w:szCs w:val="24"/>
        </w:rPr>
      </w:pPr>
      <w:r w:rsidRPr="0C0D32F6">
        <w:rPr>
          <w:rFonts w:asciiTheme="minorHAnsi" w:hAnsiTheme="minorHAnsi" w:eastAsiaTheme="minorEastAsia" w:cstheme="minorBidi"/>
          <w:b w:val="0"/>
          <w:sz w:val="24"/>
          <w:szCs w:val="24"/>
        </w:rPr>
        <w:t xml:space="preserve">Financed by </w:t>
      </w:r>
      <w:r w:rsidRPr="0C0D32F6" w:rsidR="495831A1">
        <w:rPr>
          <w:rFonts w:asciiTheme="minorHAnsi" w:hAnsiTheme="minorHAnsi" w:eastAsiaTheme="minorEastAsia" w:cstheme="minorBidi"/>
          <w:b w:val="0"/>
          <w:sz w:val="24"/>
          <w:szCs w:val="24"/>
        </w:rPr>
        <w:t>the European Union</w:t>
      </w:r>
    </w:p>
    <w:p w:rsidRPr="00291EDB" w:rsidR="007065EF" w:rsidP="25E4E293" w:rsidRDefault="007065EF" w14:paraId="13433243" w14:textId="77777777">
      <w:pPr>
        <w:pStyle w:val="SubTitle2"/>
        <w:rPr>
          <w:rFonts w:asciiTheme="minorHAnsi" w:hAnsiTheme="minorHAnsi" w:eastAsiaTheme="minorEastAsia" w:cstheme="minorBidi"/>
          <w:sz w:val="24"/>
          <w:szCs w:val="24"/>
        </w:rPr>
      </w:pPr>
    </w:p>
    <w:p w:rsidR="007065EF" w:rsidP="1EBBDFDF" w:rsidRDefault="007065EF" w14:paraId="75F8FAF3" w14:textId="63A5EDA5">
      <w:pPr>
        <w:pStyle w:val="SubTitle1"/>
        <w:spacing w:before="480" w:after="100"/>
        <w:contextualSpacing/>
        <w:rPr>
          <w:rFonts w:asciiTheme="minorHAnsi" w:hAnsiTheme="minorHAnsi" w:eastAsiaTheme="minorEastAsia" w:cstheme="minorBidi"/>
          <w:sz w:val="24"/>
          <w:szCs w:val="24"/>
        </w:rPr>
      </w:pPr>
      <w:r w:rsidRPr="1EBBDFDF">
        <w:rPr>
          <w:rFonts w:asciiTheme="minorHAnsi" w:hAnsiTheme="minorHAnsi" w:eastAsiaTheme="minorEastAsia" w:cstheme="minorBidi"/>
          <w:sz w:val="24"/>
          <w:szCs w:val="24"/>
        </w:rPr>
        <w:t>Re-grant identification form</w:t>
      </w:r>
    </w:p>
    <w:p w:rsidR="1EBBDFDF" w:rsidP="1EBBDFDF" w:rsidRDefault="1EBBDFDF" w14:paraId="2D8E8222" w14:textId="32A4B984">
      <w:pPr>
        <w:pStyle w:val="SubTitle2"/>
      </w:pPr>
    </w:p>
    <w:p w:rsidR="498A8959" w:rsidP="1EBBDFDF" w:rsidRDefault="498A8959" w14:paraId="15C5BDBC" w14:textId="2AF83546">
      <w:pPr>
        <w:pStyle w:val="SubTitle1"/>
        <w:contextualSpacing/>
        <w:rPr>
          <w:rFonts w:ascii="Aptos" w:hAnsi="Aptos" w:eastAsia="Aptos" w:cs="Aptos"/>
          <w:b w:val="0"/>
          <w:sz w:val="24"/>
          <w:szCs w:val="24"/>
        </w:rPr>
      </w:pPr>
      <w:r w:rsidRPr="1EBBDFDF">
        <w:rPr>
          <w:rFonts w:ascii="Aptos" w:hAnsi="Aptos" w:eastAsia="Aptos" w:cs="Aptos"/>
          <w:b w:val="0"/>
          <w:sz w:val="24"/>
          <w:szCs w:val="24"/>
        </w:rPr>
        <w:t xml:space="preserve">for the EaP CSF Call for Proposals </w:t>
      </w:r>
      <w:r w:rsidRPr="1EBBDFDF" w:rsidR="246B8673">
        <w:rPr>
          <w:rFonts w:ascii="Aptos" w:hAnsi="Aptos" w:eastAsia="Aptos" w:cs="Aptos"/>
          <w:b w:val="0"/>
          <w:sz w:val="24"/>
          <w:szCs w:val="24"/>
        </w:rPr>
        <w:t>LOT2 addressing Eastern Partnership Civil Society Forum’s advocacy priorities</w:t>
      </w:r>
    </w:p>
    <w:p w:rsidR="498A8959" w:rsidP="0C0D32F6" w:rsidRDefault="498A8959" w14:paraId="0713C7C8" w14:textId="1EDEB6FF">
      <w:pPr>
        <w:pStyle w:val="SubTitle2"/>
        <w:rPr>
          <w:rFonts w:ascii="Aptos" w:hAnsi="Aptos" w:eastAsia="Aptos" w:cs="Aptos"/>
          <w:bCs/>
          <w:sz w:val="24"/>
          <w:szCs w:val="24"/>
        </w:rPr>
      </w:pPr>
      <w:r w:rsidRPr="1EBBDFDF">
        <w:rPr>
          <w:rFonts w:ascii="Aptos" w:hAnsi="Aptos" w:eastAsia="Aptos" w:cs="Aptos"/>
          <w:b w:val="0"/>
          <w:sz w:val="24"/>
          <w:szCs w:val="24"/>
        </w:rPr>
        <w:t>Reference: EAPCSF/SEC006/2025/LOT</w:t>
      </w:r>
      <w:r w:rsidRPr="1EBBDFDF" w:rsidR="19BE958E">
        <w:rPr>
          <w:rFonts w:ascii="Aptos" w:hAnsi="Aptos" w:eastAsia="Aptos" w:cs="Aptos"/>
          <w:b w:val="0"/>
          <w:sz w:val="24"/>
          <w:szCs w:val="24"/>
        </w:rPr>
        <w:t>2</w:t>
      </w:r>
    </w:p>
    <w:p w:rsidR="498A8959" w:rsidP="1EBBDFDF" w:rsidRDefault="498A8959" w14:paraId="34789EEA" w14:textId="565253EA">
      <w:pPr>
        <w:pStyle w:val="SubTitle2"/>
        <w:rPr>
          <w:rFonts w:ascii="Aptos" w:hAnsi="Aptos" w:eastAsia="Aptos" w:cs="Aptos"/>
          <w:sz w:val="24"/>
          <w:szCs w:val="24"/>
        </w:rPr>
      </w:pPr>
      <w:r w:rsidRPr="1EBBDFDF">
        <w:rPr>
          <w:rFonts w:ascii="Aptos" w:hAnsi="Aptos" w:eastAsia="Aptos" w:cs="Aptos"/>
          <w:b w:val="0"/>
          <w:sz w:val="24"/>
          <w:szCs w:val="24"/>
        </w:rPr>
        <w:t xml:space="preserve">Deadline for submission of application: </w:t>
      </w:r>
      <w:r w:rsidRPr="1EBBDFDF" w:rsidR="231B2CC7">
        <w:rPr>
          <w:rFonts w:ascii="Aptos" w:hAnsi="Aptos" w:eastAsia="Aptos" w:cs="Aptos"/>
          <w:sz w:val="24"/>
          <w:szCs w:val="24"/>
        </w:rPr>
        <w:t>25 September 2025, 12:00 CEST</w:t>
      </w:r>
    </w:p>
    <w:p w:rsidR="0C0D32F6" w:rsidP="0C0D32F6" w:rsidRDefault="0C0D32F6" w14:paraId="394BF62F" w14:textId="0AAB3834">
      <w:pPr>
        <w:pStyle w:val="SubTitle2"/>
        <w:rPr>
          <w:rFonts w:asciiTheme="minorHAnsi" w:hAnsiTheme="minorHAnsi" w:eastAsiaTheme="minorEastAsia" w:cstheme="minorBidi"/>
          <w:b w:val="0"/>
          <w:sz w:val="22"/>
          <w:szCs w:val="22"/>
        </w:rPr>
      </w:pP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Pr="00291EDB" w:rsidR="007065EF" w:rsidTr="25E4E293" w14:paraId="0778A08F" w14:textId="77777777">
        <w:trPr>
          <w:trHeight w:val="459"/>
        </w:trPr>
        <w:tc>
          <w:tcPr>
            <w:tcW w:w="2835" w:type="dxa"/>
            <w:shd w:val="clear" w:color="auto" w:fill="FFFFFF" w:themeFill="background1"/>
          </w:tcPr>
          <w:p w:rsidRPr="00291EDB" w:rsidR="007065EF" w:rsidP="25E4E293" w:rsidRDefault="007065EF" w14:paraId="26C09E78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 w:val="22"/>
                <w:szCs w:val="22"/>
              </w:rPr>
              <w:t>Title of the action:</w:t>
            </w:r>
          </w:p>
        </w:tc>
        <w:tc>
          <w:tcPr>
            <w:tcW w:w="6237" w:type="dxa"/>
          </w:tcPr>
          <w:p w:rsidRPr="00291EDB" w:rsidR="007065EF" w:rsidP="25E4E293" w:rsidRDefault="007065EF" w14:paraId="468C17C4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</w:p>
        </w:tc>
      </w:tr>
      <w:tr w:rsidRPr="00291EDB" w:rsidR="007065EF" w:rsidTr="25E4E293" w14:paraId="5F0A09AD" w14:textId="77777777">
        <w:tc>
          <w:tcPr>
            <w:tcW w:w="2835" w:type="dxa"/>
            <w:shd w:val="clear" w:color="auto" w:fill="FFFFFF" w:themeFill="background1"/>
          </w:tcPr>
          <w:p w:rsidRPr="00291EDB" w:rsidR="007065EF" w:rsidP="25E4E293" w:rsidRDefault="007065EF" w14:paraId="39B44612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 w:val="22"/>
                <w:szCs w:val="22"/>
              </w:rPr>
              <w:t>Name of the lead applicant</w:t>
            </w:r>
          </w:p>
        </w:tc>
        <w:tc>
          <w:tcPr>
            <w:tcW w:w="6237" w:type="dxa"/>
          </w:tcPr>
          <w:p w:rsidRPr="00291EDB" w:rsidR="007065EF" w:rsidP="25E4E293" w:rsidRDefault="007065EF" w14:paraId="53F0FC40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</w:p>
        </w:tc>
      </w:tr>
      <w:tr w:rsidRPr="00291EDB" w:rsidR="007065EF" w:rsidTr="25E4E293" w14:paraId="5722C71D" w14:textId="77777777">
        <w:trPr>
          <w:trHeight w:val="797"/>
        </w:trPr>
        <w:tc>
          <w:tcPr>
            <w:tcW w:w="2835" w:type="dxa"/>
            <w:shd w:val="clear" w:color="auto" w:fill="FFFFFF" w:themeFill="background1"/>
          </w:tcPr>
          <w:p w:rsidRPr="00291EDB" w:rsidR="007065EF" w:rsidP="25E4E293" w:rsidRDefault="007065EF" w14:paraId="1F22174E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 w:val="22"/>
                <w:szCs w:val="22"/>
              </w:rPr>
              <w:t>Name of the co-applicants</w:t>
            </w:r>
          </w:p>
        </w:tc>
        <w:tc>
          <w:tcPr>
            <w:tcW w:w="6237" w:type="dxa"/>
          </w:tcPr>
          <w:p w:rsidRPr="00291EDB" w:rsidR="007065EF" w:rsidP="25E4E293" w:rsidRDefault="007065EF" w14:paraId="79E4BC90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</w:p>
        </w:tc>
      </w:tr>
    </w:tbl>
    <w:p w:rsidRPr="00291EDB" w:rsidR="007065EF" w:rsidP="25E4E293" w:rsidRDefault="007065EF" w14:paraId="6C3D8577" w14:textId="77777777">
      <w:pPr>
        <w:spacing w:before="120"/>
        <w:rPr>
          <w:rFonts w:asciiTheme="minorHAnsi" w:hAnsiTheme="minorHAnsi" w:eastAsiaTheme="minorEastAsia" w:cstheme="minorBidi"/>
          <w:szCs w:val="22"/>
        </w:rPr>
      </w:pPr>
    </w:p>
    <w:p w:rsidRPr="00291EDB" w:rsidR="007065EF" w:rsidP="25E4E293" w:rsidRDefault="007065EF" w14:paraId="0F360F95" w14:textId="77777777">
      <w:pPr>
        <w:spacing w:after="0"/>
        <w:jc w:val="left"/>
        <w:rPr>
          <w:rFonts w:asciiTheme="minorHAnsi" w:hAnsiTheme="minorHAnsi" w:eastAsiaTheme="minorEastAsia" w:cstheme="minorBidi"/>
          <w:szCs w:val="22"/>
        </w:rPr>
      </w:pPr>
      <w:r w:rsidRPr="00291EDB">
        <w:rPr>
          <w:rFonts w:asciiTheme="minorHAnsi" w:hAnsiTheme="minorHAnsi" w:eastAsiaTheme="minorEastAsia" w:cstheme="minorBidi"/>
          <w:szCs w:val="22"/>
        </w:rPr>
        <w:br w:type="page"/>
      </w:r>
    </w:p>
    <w:p w:rsidRPr="00291EDB" w:rsidR="007065EF" w:rsidP="25E4E293" w:rsidRDefault="007065EF" w14:paraId="685E0EFA" w14:textId="77777777">
      <w:pPr>
        <w:pStyle w:val="ListParagraph"/>
        <w:numPr>
          <w:ilvl w:val="0"/>
          <w:numId w:val="1"/>
        </w:numPr>
        <w:spacing w:before="200"/>
        <w:ind w:left="284" w:hanging="284"/>
        <w:rPr>
          <w:rFonts w:asciiTheme="minorHAnsi" w:hAnsiTheme="minorHAnsi" w:eastAsiaTheme="minorEastAsia" w:cstheme="minorBidi"/>
          <w:b/>
          <w:bCs/>
          <w:szCs w:val="22"/>
        </w:rPr>
      </w:pPr>
      <w:r w:rsidRPr="00291EDB">
        <w:rPr>
          <w:rFonts w:asciiTheme="minorHAnsi" w:hAnsiTheme="minorHAnsi" w:eastAsiaTheme="minorEastAsia" w:cstheme="minorBidi"/>
          <w:b/>
          <w:bCs/>
          <w:szCs w:val="22"/>
        </w:rPr>
        <w:t>Summary of the action</w:t>
      </w:r>
    </w:p>
    <w:p w:rsidRPr="00291EDB" w:rsidR="007065EF" w:rsidP="25E4E293" w:rsidRDefault="007065EF" w14:paraId="7B7188D3" w14:textId="77777777">
      <w:pPr>
        <w:rPr>
          <w:rFonts w:asciiTheme="minorHAnsi" w:hAnsiTheme="minorHAnsi" w:eastAsiaTheme="minorEastAsia" w:cstheme="minorBidi"/>
          <w:szCs w:val="22"/>
        </w:rPr>
      </w:pPr>
      <w:r w:rsidRPr="00291EDB">
        <w:rPr>
          <w:rFonts w:asciiTheme="minorHAnsi" w:hAnsiTheme="minorHAnsi" w:eastAsiaTheme="minorEastAsia" w:cstheme="minorBidi"/>
          <w:szCs w:val="22"/>
        </w:rPr>
        <w:t>Please complete the table below.</w:t>
      </w:r>
    </w:p>
    <w:tbl>
      <w:tblPr>
        <w:tblW w:w="9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648"/>
      </w:tblGrid>
      <w:tr w:rsidRPr="00291EDB" w:rsidR="007065EF" w:rsidTr="09EE595D" w14:paraId="40D2215D" w14:textId="77777777">
        <w:tc>
          <w:tcPr>
            <w:tcW w:w="3708" w:type="dxa"/>
            <w:shd w:val="clear" w:color="auto" w:fill="FFFFFF" w:themeFill="background1"/>
            <w:vAlign w:val="center"/>
          </w:tcPr>
          <w:p w:rsidRPr="00291EDB" w:rsidR="007065EF" w:rsidP="25E4E293" w:rsidRDefault="007065EF" w14:paraId="4D9AF818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br w:type="page"/>
            </w:r>
            <w:r w:rsidRPr="00291EDB">
              <w:rPr>
                <w:rFonts w:asciiTheme="minorHAnsi" w:hAnsiTheme="minorHAnsi" w:eastAsiaTheme="minorEastAsia" w:cstheme="minorBidi"/>
                <w:szCs w:val="22"/>
              </w:rPr>
              <w:t>Title of the action:</w:t>
            </w:r>
          </w:p>
        </w:tc>
        <w:tc>
          <w:tcPr>
            <w:tcW w:w="5648" w:type="dxa"/>
          </w:tcPr>
          <w:p w:rsidRPr="00291EDB" w:rsidR="007065EF" w:rsidP="25E4E293" w:rsidRDefault="007065EF" w14:paraId="4D2C8AB5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91EDB" w:rsidR="007065EF" w:rsidTr="09EE595D" w14:paraId="1C12A52F" w14:textId="77777777">
        <w:tc>
          <w:tcPr>
            <w:tcW w:w="3708" w:type="dxa"/>
            <w:shd w:val="clear" w:color="auto" w:fill="FFFFFF" w:themeFill="background1"/>
            <w:vAlign w:val="center"/>
          </w:tcPr>
          <w:p w:rsidRPr="00291EDB" w:rsidR="007065EF" w:rsidP="25E4E293" w:rsidRDefault="007065EF" w14:paraId="5856BDEE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t xml:space="preserve">Location(s) of the action: </w:t>
            </w:r>
            <w:r w:rsidRPr="00291EDB">
              <w:rPr>
                <w:rFonts w:asciiTheme="minorHAnsi" w:hAnsiTheme="minorHAnsi" w:eastAsiaTheme="minorEastAsia" w:cstheme="minorBidi"/>
                <w:szCs w:val="22"/>
                <w:highlight w:val="yellow"/>
              </w:rPr>
              <w:t>— specify, region(s) that will benefit from the action</w:t>
            </w:r>
          </w:p>
        </w:tc>
        <w:tc>
          <w:tcPr>
            <w:tcW w:w="5648" w:type="dxa"/>
          </w:tcPr>
          <w:p w:rsidRPr="00291EDB" w:rsidR="007065EF" w:rsidP="25E4E293" w:rsidRDefault="007065EF" w14:paraId="12C148CD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91EDB" w:rsidR="007065EF" w:rsidTr="09EE595D" w14:paraId="31F905FC" w14:textId="77777777">
        <w:tc>
          <w:tcPr>
            <w:tcW w:w="3708" w:type="dxa"/>
            <w:shd w:val="clear" w:color="auto" w:fill="FFFFFF" w:themeFill="background1"/>
            <w:vAlign w:val="center"/>
          </w:tcPr>
          <w:p w:rsidRPr="00291EDB" w:rsidR="007065EF" w:rsidP="25E4E293" w:rsidRDefault="007065EF" w14:paraId="1257C535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t>Total duration of the action (months):</w:t>
            </w:r>
          </w:p>
        </w:tc>
        <w:tc>
          <w:tcPr>
            <w:tcW w:w="5648" w:type="dxa"/>
          </w:tcPr>
          <w:p w:rsidRPr="00291EDB" w:rsidR="007065EF" w:rsidP="25E4E293" w:rsidRDefault="007065EF" w14:paraId="4C354085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91EDB" w:rsidR="007065EF" w:rsidTr="09EE595D" w14:paraId="17BC8E81" w14:textId="77777777">
        <w:tc>
          <w:tcPr>
            <w:tcW w:w="3708" w:type="dxa"/>
            <w:shd w:val="clear" w:color="auto" w:fill="FFFFFF" w:themeFill="background1"/>
            <w:vAlign w:val="center"/>
          </w:tcPr>
          <w:p w:rsidRPr="00291EDB" w:rsidR="007065EF" w:rsidP="25E4E293" w:rsidRDefault="007065EF" w14:paraId="39675BF4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pacing w:val="-2"/>
                <w:szCs w:val="22"/>
              </w:rPr>
              <w:t>Requested EaP CSF contribution (amount)</w:t>
            </w:r>
          </w:p>
        </w:tc>
        <w:tc>
          <w:tcPr>
            <w:tcW w:w="5648" w:type="dxa"/>
          </w:tcPr>
          <w:p w:rsidRPr="00291EDB" w:rsidR="007065EF" w:rsidP="25E4E293" w:rsidRDefault="007065EF" w14:paraId="4D3F7D73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t>&lt;</w:t>
            </w:r>
            <w:r w:rsidRPr="00291EDB">
              <w:rPr>
                <w:rFonts w:asciiTheme="minorHAnsi" w:hAnsiTheme="minorHAnsi" w:eastAsiaTheme="minorEastAsia" w:cstheme="minorBidi"/>
                <w:szCs w:val="22"/>
                <w:highlight w:val="yellow"/>
              </w:rPr>
              <w:t>amount in EUR</w:t>
            </w:r>
            <w:r w:rsidRPr="00291EDB">
              <w:rPr>
                <w:rFonts w:asciiTheme="minorHAnsi" w:hAnsiTheme="minorHAnsi" w:eastAsiaTheme="minorEastAsia" w:cstheme="minorBidi"/>
                <w:szCs w:val="22"/>
              </w:rPr>
              <w:t>&gt;</w:t>
            </w:r>
          </w:p>
        </w:tc>
      </w:tr>
      <w:tr w:rsidRPr="00291EDB" w:rsidR="007065EF" w:rsidTr="09EE595D" w14:paraId="0F338FAD" w14:textId="77777777">
        <w:tc>
          <w:tcPr>
            <w:tcW w:w="3708" w:type="dxa"/>
            <w:shd w:val="clear" w:color="auto" w:fill="FFFFFF" w:themeFill="background1"/>
          </w:tcPr>
          <w:p w:rsidRPr="00291EDB" w:rsidR="007065EF" w:rsidP="09EE595D" w:rsidRDefault="007065EF" w14:paraId="37B3A9A7" w14:textId="77777777">
            <w:pPr>
              <w:spacing w:after="120"/>
              <w:rPr>
                <w:rFonts w:asciiTheme="minorHAnsi" w:hAnsiTheme="minorHAnsi" w:eastAsiaTheme="minorEastAsia" w:cstheme="minorBidi"/>
                <w:spacing w:val="-2"/>
              </w:rPr>
            </w:pPr>
            <w:r w:rsidRPr="09EE595D">
              <w:rPr>
                <w:rFonts w:asciiTheme="minorHAnsi" w:hAnsiTheme="minorHAnsi" w:eastAsiaTheme="minorEastAsia" w:cstheme="minorBidi"/>
                <w:spacing w:val="-2"/>
              </w:rPr>
              <w:t>Re-grant with reimbursement of costs</w:t>
            </w:r>
          </w:p>
        </w:tc>
        <w:tc>
          <w:tcPr>
            <w:tcW w:w="5648" w:type="dxa"/>
          </w:tcPr>
          <w:p w:rsidRPr="00291EDB" w:rsidR="007065EF" w:rsidP="09EE595D" w:rsidRDefault="007065EF" w14:paraId="02804DC1" w14:textId="50FD1A9F">
            <w:pPr>
              <w:spacing w:before="120" w:after="120"/>
              <w:rPr>
                <w:rFonts w:asciiTheme="minorHAnsi" w:hAnsiTheme="minorHAnsi" w:eastAsiaTheme="minorEastAsia" w:cstheme="minorBidi"/>
              </w:rPr>
            </w:pPr>
          </w:p>
        </w:tc>
      </w:tr>
      <w:tr w:rsidRPr="00291EDB" w:rsidR="007065EF" w:rsidTr="09EE595D" w14:paraId="44D35EB8" w14:textId="77777777">
        <w:tc>
          <w:tcPr>
            <w:tcW w:w="3708" w:type="dxa"/>
            <w:shd w:val="clear" w:color="auto" w:fill="FFFFFF" w:themeFill="background1"/>
          </w:tcPr>
          <w:p w:rsidRPr="00291EDB" w:rsidR="007065EF" w:rsidP="25E4E293" w:rsidRDefault="007065EF" w14:paraId="481B99EB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pacing w:val="-2"/>
                <w:szCs w:val="22"/>
                <w:highlight w:val="yellow"/>
              </w:rPr>
              <w:t>In case of reimbursement of costs</w:t>
            </w:r>
            <w:r w:rsidRPr="00291EDB">
              <w:rPr>
                <w:rFonts w:asciiTheme="minorHAnsi" w:hAnsiTheme="minorHAnsi" w:eastAsiaTheme="minorEastAsia" w:cstheme="minorBidi"/>
                <w:spacing w:val="-2"/>
                <w:szCs w:val="22"/>
              </w:rPr>
              <w:t xml:space="preserve"> [Requested EaP CSF contribution</w:t>
            </w:r>
            <w:r w:rsidRPr="00291EDB" w:rsidDel="00EC74E6">
              <w:rPr>
                <w:rFonts w:asciiTheme="minorHAnsi" w:hAnsiTheme="minorHAnsi" w:eastAsiaTheme="minorEastAsia" w:cstheme="minorBidi"/>
                <w:szCs w:val="22"/>
              </w:rPr>
              <w:t xml:space="preserve"> </w:t>
            </w:r>
            <w:r w:rsidRPr="00291EDB">
              <w:rPr>
                <w:rFonts w:asciiTheme="minorHAnsi" w:hAnsiTheme="minorHAnsi" w:eastAsiaTheme="minorEastAsia" w:cstheme="minorBidi"/>
                <w:szCs w:val="22"/>
              </w:rPr>
              <w:t>as a percentage of total eligible costs of the action (indicative</w:t>
            </w:r>
            <w:proofErr w:type="gramStart"/>
            <w:r w:rsidRPr="00291EDB">
              <w:rPr>
                <w:rFonts w:asciiTheme="minorHAnsi" w:hAnsiTheme="minorHAnsi" w:eastAsiaTheme="minorEastAsia" w:cstheme="minorBidi"/>
                <w:szCs w:val="22"/>
              </w:rPr>
              <w:t>) ]</w:t>
            </w:r>
            <w:proofErr w:type="gramEnd"/>
          </w:p>
        </w:tc>
        <w:tc>
          <w:tcPr>
            <w:tcW w:w="5648" w:type="dxa"/>
          </w:tcPr>
          <w:p w:rsidRPr="00291EDB" w:rsidR="007065EF" w:rsidP="25E4E293" w:rsidRDefault="007065EF" w14:paraId="65ECB472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t xml:space="preserve">% </w:t>
            </w:r>
          </w:p>
        </w:tc>
      </w:tr>
      <w:tr w:rsidRPr="00291EDB" w:rsidR="007065EF" w:rsidTr="09EE595D" w14:paraId="6A8792E4" w14:textId="77777777">
        <w:tc>
          <w:tcPr>
            <w:tcW w:w="3708" w:type="dxa"/>
            <w:shd w:val="clear" w:color="auto" w:fill="FFFFFF" w:themeFill="background1"/>
          </w:tcPr>
          <w:p w:rsidRPr="00291EDB" w:rsidR="007065EF" w:rsidP="25E4E293" w:rsidRDefault="007065EF" w14:paraId="7BE5827F" w14:textId="77777777">
            <w:pPr>
              <w:spacing w:after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pacing w:val="-2"/>
                <w:szCs w:val="22"/>
                <w:highlight w:val="yellow"/>
              </w:rPr>
              <w:t>In case of reimbursement of costs</w:t>
            </w:r>
            <w:r w:rsidRPr="00291EDB">
              <w:rPr>
                <w:rFonts w:asciiTheme="minorHAnsi" w:hAnsiTheme="minorHAnsi" w:eastAsiaTheme="minorEastAsia" w:cstheme="minorBidi"/>
                <w:spacing w:val="-2"/>
                <w:szCs w:val="22"/>
              </w:rPr>
              <w:t xml:space="preserve"> [Total indicative budget]</w:t>
            </w:r>
          </w:p>
        </w:tc>
        <w:tc>
          <w:tcPr>
            <w:tcW w:w="5648" w:type="dxa"/>
          </w:tcPr>
          <w:p w:rsidRPr="00291EDB" w:rsidR="007065EF" w:rsidP="25E4E293" w:rsidRDefault="007065EF" w14:paraId="2ECC312F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t>&lt;</w:t>
            </w:r>
            <w:r w:rsidRPr="00291EDB">
              <w:rPr>
                <w:rFonts w:asciiTheme="minorHAnsi" w:hAnsiTheme="minorHAnsi" w:eastAsiaTheme="minorEastAsia" w:cstheme="minorBidi"/>
                <w:szCs w:val="22"/>
                <w:highlight w:val="yellow"/>
              </w:rPr>
              <w:t>amount in EUR</w:t>
            </w:r>
            <w:r w:rsidRPr="00291EDB">
              <w:rPr>
                <w:rFonts w:asciiTheme="minorHAnsi" w:hAnsiTheme="minorHAnsi" w:eastAsiaTheme="minorEastAsia" w:cstheme="minorBidi"/>
                <w:szCs w:val="22"/>
              </w:rPr>
              <w:t>&gt;</w:t>
            </w:r>
          </w:p>
        </w:tc>
      </w:tr>
    </w:tbl>
    <w:p w:rsidRPr="00291EDB" w:rsidR="007065EF" w:rsidP="25E4E293" w:rsidRDefault="007065EF" w14:paraId="6E1B2538" w14:textId="77777777">
      <w:pPr>
        <w:rPr>
          <w:rFonts w:asciiTheme="minorHAnsi" w:hAnsiTheme="minorHAnsi" w:eastAsiaTheme="minorEastAsia" w:cstheme="minorBidi"/>
          <w:szCs w:val="22"/>
        </w:rPr>
      </w:pPr>
    </w:p>
    <w:p w:rsidRPr="00291EDB" w:rsidR="007065EF" w:rsidP="25E4E293" w:rsidRDefault="007065EF" w14:paraId="226FC0DE" w14:textId="77777777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eastAsiaTheme="minorEastAsia" w:cstheme="minorBidi"/>
          <w:b/>
          <w:bCs/>
          <w:szCs w:val="22"/>
        </w:rPr>
      </w:pPr>
      <w:r w:rsidRPr="00291EDB">
        <w:rPr>
          <w:rFonts w:asciiTheme="minorHAnsi" w:hAnsiTheme="minorHAnsi" w:eastAsiaTheme="minorEastAsia" w:cstheme="minorBidi"/>
          <w:b/>
          <w:bCs/>
          <w:szCs w:val="22"/>
        </w:rPr>
        <w:t xml:space="preserve">Relevance of the action </w:t>
      </w:r>
      <w:r w:rsidRPr="00291EDB">
        <w:rPr>
          <w:rFonts w:asciiTheme="minorHAnsi" w:hAnsiTheme="minorHAnsi" w:eastAsiaTheme="minorEastAsia" w:cstheme="minorBidi"/>
          <w:b/>
          <w:bCs/>
          <w:szCs w:val="22"/>
          <w:highlight w:val="yellow"/>
        </w:rPr>
        <w:t>(max half page)</w:t>
      </w:r>
    </w:p>
    <w:p w:rsidRPr="00291EDB" w:rsidR="007065EF" w:rsidP="25E4E293" w:rsidRDefault="007065EF" w14:paraId="3446D14D" w14:textId="77777777">
      <w:pPr>
        <w:contextualSpacing/>
        <w:rPr>
          <w:rFonts w:asciiTheme="minorHAnsi" w:hAnsiTheme="minorHAnsi" w:eastAsiaTheme="minorEastAsia" w:cstheme="minorBidi"/>
          <w:szCs w:val="22"/>
          <w:highlight w:val="yellow"/>
        </w:rPr>
      </w:pPr>
      <w:r w:rsidRPr="00291EDB">
        <w:rPr>
          <w:rFonts w:asciiTheme="minorHAnsi" w:hAnsiTheme="minorHAnsi" w:eastAsiaTheme="minorEastAsia" w:cstheme="minorBidi"/>
          <w:szCs w:val="22"/>
          <w:highlight w:val="yellow"/>
        </w:rPr>
        <w:t>Please provide all the following information:</w:t>
      </w:r>
    </w:p>
    <w:p w:rsidRPr="00291EDB" w:rsidR="007065EF" w:rsidP="25E4E293" w:rsidRDefault="007065EF" w14:paraId="1BD849D9" w14:textId="77777777">
      <w:pPr>
        <w:pStyle w:val="ListParagraph"/>
        <w:numPr>
          <w:ilvl w:val="0"/>
          <w:numId w:val="3"/>
        </w:numPr>
        <w:rPr>
          <w:rFonts w:asciiTheme="minorHAnsi" w:hAnsiTheme="minorHAnsi" w:eastAsiaTheme="minorEastAsia" w:cstheme="minorBidi"/>
          <w:szCs w:val="22"/>
          <w:highlight w:val="yellow"/>
        </w:rPr>
      </w:pPr>
      <w:r w:rsidRPr="00291EDB">
        <w:rPr>
          <w:rFonts w:asciiTheme="minorHAnsi" w:hAnsiTheme="minorHAnsi" w:eastAsiaTheme="minorEastAsia" w:cstheme="minorBidi"/>
          <w:szCs w:val="22"/>
          <w:highlight w:val="yellow"/>
        </w:rPr>
        <w:t>Describe the relevance of the action to the objective(s) of the direct award decision or call for proposals.</w:t>
      </w:r>
    </w:p>
    <w:p w:rsidRPr="00291EDB" w:rsidR="007065EF" w:rsidP="25E4E293" w:rsidRDefault="007065EF" w14:paraId="5395B943" w14:textId="77777777">
      <w:pPr>
        <w:pStyle w:val="ListParagraph"/>
        <w:numPr>
          <w:ilvl w:val="0"/>
          <w:numId w:val="3"/>
        </w:numPr>
        <w:rPr>
          <w:rFonts w:asciiTheme="minorHAnsi" w:hAnsiTheme="minorHAnsi" w:eastAsiaTheme="minorEastAsia" w:cstheme="minorBidi"/>
          <w:szCs w:val="22"/>
          <w:highlight w:val="yellow"/>
        </w:rPr>
      </w:pPr>
      <w:r w:rsidRPr="00291EDB">
        <w:rPr>
          <w:rFonts w:asciiTheme="minorHAnsi" w:hAnsiTheme="minorHAnsi" w:eastAsiaTheme="minorEastAsia" w:cstheme="minorBidi"/>
          <w:szCs w:val="22"/>
          <w:highlight w:val="yellow"/>
        </w:rPr>
        <w:t>Indicate any specific added-value elements of the action.</w:t>
      </w:r>
    </w:p>
    <w:p w:rsidRPr="00291EDB" w:rsidR="007065EF" w:rsidP="19789676" w:rsidRDefault="007065EF" w14:paraId="7A6DEA52" w14:textId="77777777" w14:noSpellErr="1">
      <w:pPr>
        <w:pStyle w:val="ListParagraph"/>
        <w:ind w:left="720"/>
        <w:rPr>
          <w:rFonts w:ascii="Aptos" w:hAnsi="Aptos" w:eastAsia="" w:cs="" w:asciiTheme="minorAscii" w:hAnsiTheme="minorAscii" w:eastAsiaTheme="minorEastAsia" w:cstheme="minorBidi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1770"/>
        <w:gridCol w:w="7063"/>
      </w:tblGrid>
      <w:tr w:rsidRPr="00291EDB" w:rsidR="007065EF" w:rsidTr="007B5B7B" w14:paraId="39BD5F1F" w14:textId="77777777">
        <w:trPr>
          <w:trHeight w:val="348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65C3362F" w14:textId="77777777">
            <w:pPr>
              <w:spacing w:before="100" w:after="10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</w:t>
            </w: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0D02A695" w14:textId="77777777">
            <w:pPr>
              <w:spacing w:before="100" w:after="10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  <w:t>Description of the action</w:t>
            </w:r>
            <w:r w:rsidRPr="00291EDB">
              <w:rPr>
                <w:rStyle w:val="FootnoteReference"/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  <w:footnoteReference w:id="1"/>
            </w:r>
          </w:p>
        </w:tc>
      </w:tr>
      <w:tr w:rsidRPr="00291EDB" w:rsidR="007065EF" w:rsidTr="007B5B7B" w14:paraId="4403671A" w14:textId="77777777">
        <w:trPr>
          <w:trHeight w:val="240"/>
        </w:trPr>
        <w:tc>
          <w:tcPr>
            <w:tcW w:w="0" w:type="auto"/>
            <w:vMerge w:val="restart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30F6FC8F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3.1</w:t>
            </w: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0E43BAB1" w14:textId="77777777">
            <w:pPr>
              <w:spacing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Summary of the project</w:t>
            </w:r>
          </w:p>
          <w:p w:rsidRPr="00291EDB" w:rsidR="007065EF" w:rsidP="25E4E293" w:rsidRDefault="007065EF" w14:paraId="575DC961" w14:textId="77777777">
            <w:pPr>
              <w:spacing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  <w:t>(max. 300 words)</w:t>
            </w:r>
          </w:p>
        </w:tc>
      </w:tr>
      <w:tr w:rsidRPr="00291EDB" w:rsidR="007065EF" w:rsidTr="00D25167" w14:paraId="6129D15A" w14:textId="77777777">
        <w:trPr>
          <w:trHeight w:val="807"/>
        </w:trPr>
        <w:tc>
          <w:tcPr>
            <w:tcW w:w="0" w:type="auto"/>
            <w:vMerge/>
            <w:tcBorders>
              <w:left w:val="single" w:color="auto" w:sz="4" w:space="0"/>
              <w:bottom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C25333" w:rsidRDefault="007065EF" w14:paraId="51973A9E" w14:textId="77777777">
            <w:pPr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31B0A800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91EDB" w:rsidR="007065EF" w:rsidTr="00D25167" w14:paraId="698A1B0B" w14:textId="77777777">
        <w:trPr>
          <w:trHeight w:val="447"/>
        </w:trPr>
        <w:tc>
          <w:tcPr>
            <w:tcW w:w="0" w:type="auto"/>
            <w:vMerge w:val="restart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1C51633B" w14:textId="77777777">
            <w:pPr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3.2</w:t>
            </w: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795899BC" w14:textId="77777777">
            <w:pPr>
              <w:spacing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Description of the problem</w:t>
            </w:r>
          </w:p>
          <w:p w:rsidRPr="00291EDB" w:rsidR="007065EF" w:rsidP="25E4E293" w:rsidRDefault="007065EF" w14:paraId="570EB031" w14:textId="77777777">
            <w:pPr>
              <w:spacing w:after="40"/>
              <w:rPr>
                <w:rFonts w:asciiTheme="minorHAnsi" w:hAnsiTheme="minorHAnsi" w:eastAsiaTheme="minorEastAsia" w:cstheme="minorBidi"/>
                <w:i/>
                <w:i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Formulate and describe the problem that the organization aims to solve through the project proposal (max. 300 words)</w:t>
            </w:r>
          </w:p>
        </w:tc>
      </w:tr>
      <w:tr w:rsidRPr="00291EDB" w:rsidR="007065EF" w:rsidTr="00D25167" w14:paraId="1818720A" w14:textId="77777777">
        <w:trPr>
          <w:trHeight w:val="1036"/>
        </w:trPr>
        <w:tc>
          <w:tcPr>
            <w:tcW w:w="0" w:type="auto"/>
            <w:vMerge/>
            <w:tcBorders>
              <w:left w:val="single" w:color="auto" w:sz="4" w:space="0"/>
              <w:bottom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C25333" w:rsidRDefault="007065EF" w14:paraId="723C6DA1" w14:textId="77777777">
            <w:pPr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1346A444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</w:tr>
      <w:tr w:rsidRPr="00291EDB" w:rsidR="007065EF" w:rsidTr="00D25167" w14:paraId="71E6D1DD" w14:textId="77777777">
        <w:trPr>
          <w:trHeight w:val="380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7CDB98FC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3.3</w:t>
            </w: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0F88F3F6" w14:textId="77777777">
            <w:pPr>
              <w:spacing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The overall objective of the project proposal</w:t>
            </w:r>
          </w:p>
          <w:p w:rsidRPr="00291EDB" w:rsidR="007065EF" w:rsidP="25E4E293" w:rsidRDefault="007065EF" w14:paraId="1403D3F3" w14:textId="77777777">
            <w:pPr>
              <w:spacing w:after="40"/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Briefly describe the overall objective of the project proposal</w:t>
            </w:r>
          </w:p>
        </w:tc>
      </w:tr>
      <w:tr w:rsidRPr="00291EDB" w:rsidR="007065EF" w:rsidTr="007B5B7B" w14:paraId="51A68EB9" w14:textId="77777777">
        <w:trPr>
          <w:trHeight w:val="380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3F0DFB27" w14:textId="77777777">
            <w:pPr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1668E85A" w14:textId="77777777">
            <w:pPr>
              <w:spacing w:before="40" w:after="40"/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</w:tr>
      <w:tr w:rsidRPr="00291EDB" w:rsidR="007065EF" w:rsidTr="007B5B7B" w14:paraId="4A3358B0" w14:textId="77777777">
        <w:trPr>
          <w:trHeight w:val="436"/>
        </w:trPr>
        <w:tc>
          <w:tcPr>
            <w:tcW w:w="0" w:type="auto"/>
            <w:vMerge w:val="restart"/>
            <w:tcBorders>
              <w:top w:val="single" w:color="000000" w:themeColor="text1" w:sz="8" w:space="0"/>
              <w:left w:val="single" w:color="auto" w:sz="4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7DBE3ABA" w14:textId="77777777">
            <w:pPr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3.4</w:t>
            </w: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05DFE484" w14:textId="77777777">
            <w:pPr>
              <w:spacing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Outcomes of the project proposal</w:t>
            </w:r>
          </w:p>
          <w:p w:rsidRPr="00291EDB" w:rsidR="007065EF" w:rsidP="25E4E293" w:rsidRDefault="007065EF" w14:paraId="794E417D" w14:textId="77777777">
            <w:pPr>
              <w:spacing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Rows can be added, as needed</w:t>
            </w:r>
          </w:p>
        </w:tc>
      </w:tr>
      <w:tr w:rsidRPr="00291EDB" w:rsidR="007065EF" w:rsidTr="007B5B7B" w14:paraId="7DA7A93D" w14:textId="77777777">
        <w:trPr>
          <w:trHeight w:val="234"/>
        </w:trPr>
        <w:tc>
          <w:tcPr>
            <w:tcW w:w="0" w:type="auto"/>
            <w:vMerge/>
            <w:tcBorders>
              <w:left w:val="sing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C25333" w:rsidRDefault="007065EF" w14:paraId="2EDE3094" w14:textId="77777777">
            <w:pPr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1CFA7309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Outcome 1 (Oc1)</w:t>
            </w:r>
          </w:p>
        </w:tc>
        <w:tc>
          <w:tcPr>
            <w:tcW w:w="7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</w:tcPr>
          <w:p w:rsidRPr="00291EDB" w:rsidR="007065EF" w:rsidP="25E4E293" w:rsidRDefault="007065EF" w14:paraId="4F1BEEDE" w14:textId="77777777">
            <w:pPr>
              <w:spacing w:before="40" w:after="40"/>
              <w:rPr>
                <w:rFonts w:asciiTheme="minorHAnsi" w:hAnsiTheme="minorHAnsi" w:eastAsiaTheme="minorEastAsia" w:cstheme="minorBidi"/>
                <w:i/>
                <w:iCs/>
                <w:szCs w:val="22"/>
                <w:highlight w:val="yellow"/>
              </w:rPr>
            </w:pPr>
          </w:p>
        </w:tc>
      </w:tr>
      <w:tr w:rsidRPr="00291EDB" w:rsidR="007065EF" w:rsidTr="007B5B7B" w14:paraId="435246DA" w14:textId="77777777">
        <w:trPr>
          <w:trHeight w:val="234"/>
        </w:trPr>
        <w:tc>
          <w:tcPr>
            <w:tcW w:w="0" w:type="auto"/>
            <w:vMerge/>
            <w:tcBorders>
              <w:left w:val="sing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C25333" w:rsidRDefault="007065EF" w14:paraId="24148D43" w14:textId="77777777">
            <w:pPr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437BFFCF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Outcome 2 (Oc2)</w:t>
            </w:r>
          </w:p>
        </w:tc>
        <w:tc>
          <w:tcPr>
            <w:tcW w:w="7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</w:tcPr>
          <w:p w:rsidRPr="00291EDB" w:rsidR="007065EF" w:rsidP="25E4E293" w:rsidRDefault="007065EF" w14:paraId="07117215" w14:textId="77777777">
            <w:pPr>
              <w:spacing w:before="40" w:after="40"/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</w:tr>
      <w:tr w:rsidRPr="00291EDB" w:rsidR="007065EF" w:rsidTr="007B5B7B" w14:paraId="73C70530" w14:textId="77777777">
        <w:trPr>
          <w:trHeight w:val="234"/>
        </w:trPr>
        <w:tc>
          <w:tcPr>
            <w:tcW w:w="0" w:type="auto"/>
            <w:vMerge w:val="restart"/>
            <w:tcBorders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4674EE04" w14:textId="77777777">
            <w:pPr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3.5</w:t>
            </w: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0EDBDA9C" w14:textId="77777777">
            <w:pPr>
              <w:spacing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Outputs of the project proposal</w:t>
            </w:r>
          </w:p>
          <w:p w:rsidRPr="00291EDB" w:rsidR="007065EF" w:rsidP="25E4E293" w:rsidRDefault="007065EF" w14:paraId="235E4D45" w14:textId="77777777">
            <w:pPr>
              <w:spacing w:after="40"/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Rows can be added, as needed</w:t>
            </w:r>
          </w:p>
        </w:tc>
      </w:tr>
      <w:tr w:rsidRPr="00291EDB" w:rsidR="007065EF" w:rsidTr="007B5B7B" w14:paraId="08EDA24D" w14:textId="77777777">
        <w:trPr>
          <w:trHeight w:val="234"/>
        </w:trPr>
        <w:tc>
          <w:tcPr>
            <w:tcW w:w="0" w:type="auto"/>
            <w:vMerge/>
            <w:tcBorders>
              <w:left w:val="single" w:color="auto" w:sz="4" w:space="0"/>
              <w:bottom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C25333" w:rsidRDefault="007065EF" w14:paraId="351EFA53" w14:textId="77777777">
            <w:pPr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00760D9C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Output 1 (Ou1)</w:t>
            </w:r>
          </w:p>
        </w:tc>
        <w:tc>
          <w:tcPr>
            <w:tcW w:w="7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</w:tcPr>
          <w:p w:rsidRPr="00291EDB" w:rsidR="007065EF" w:rsidP="25E4E293" w:rsidRDefault="007065EF" w14:paraId="4BF4C9C7" w14:textId="77777777">
            <w:pPr>
              <w:spacing w:before="40" w:after="40"/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</w:tr>
      <w:tr w:rsidRPr="00291EDB" w:rsidR="007065EF" w:rsidTr="007B5B7B" w14:paraId="4A1BF56B" w14:textId="77777777">
        <w:trPr>
          <w:trHeight w:val="234"/>
        </w:trPr>
        <w:tc>
          <w:tcPr>
            <w:tcW w:w="0" w:type="auto"/>
            <w:vMerge/>
            <w:tcBorders>
              <w:left w:val="single" w:color="auto" w:sz="4" w:space="0"/>
              <w:bottom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C25333" w:rsidRDefault="007065EF" w14:paraId="1F781C19" w14:textId="77777777">
            <w:pPr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5DDAA06E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Output 2 (Ou2)</w:t>
            </w:r>
          </w:p>
        </w:tc>
        <w:tc>
          <w:tcPr>
            <w:tcW w:w="7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</w:tcPr>
          <w:p w:rsidRPr="00291EDB" w:rsidR="007065EF" w:rsidP="25E4E293" w:rsidRDefault="007065EF" w14:paraId="27498264" w14:textId="77777777">
            <w:pPr>
              <w:spacing w:before="40" w:after="40"/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</w:tr>
      <w:tr w:rsidRPr="00291EDB" w:rsidR="007065EF" w:rsidTr="007B5B7B" w14:paraId="50527812" w14:textId="77777777">
        <w:trPr>
          <w:trHeight w:val="671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2DA2E177" w14:textId="77777777">
            <w:pPr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3.6</w:t>
            </w: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5CB052AB" w14:textId="77777777">
            <w:pPr>
              <w:spacing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Project activities</w:t>
            </w:r>
          </w:p>
          <w:p w:rsidRPr="00291EDB" w:rsidR="007065EF" w:rsidP="25E4E293" w:rsidRDefault="007065EF" w14:paraId="73604C0D" w14:textId="77777777">
            <w:pPr>
              <w:spacing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Complete the table below. The activities must be coded in a way that shows a clear link with the outputs</w:t>
            </w:r>
          </w:p>
        </w:tc>
      </w:tr>
    </w:tbl>
    <w:p w:rsidRPr="00291EDB" w:rsidR="007065EF" w:rsidP="25E4E293" w:rsidRDefault="007065EF" w14:paraId="06D53338" w14:textId="77777777">
      <w:pPr>
        <w:ind w:left="142"/>
        <w:contextualSpacing/>
        <w:rPr>
          <w:rFonts w:asciiTheme="minorHAnsi" w:hAnsiTheme="minorHAnsi" w:eastAsiaTheme="minorEastAsia" w:cstheme="minorBidi"/>
          <w:szCs w:val="22"/>
        </w:rPr>
      </w:pPr>
    </w:p>
    <w:p w:rsidRPr="00291EDB" w:rsidR="007065EF" w:rsidP="25E4E293" w:rsidRDefault="007065EF" w14:paraId="41E5F3D6" w14:textId="77777777">
      <w:pPr>
        <w:ind w:left="142"/>
        <w:contextualSpacing/>
        <w:rPr>
          <w:rFonts w:asciiTheme="minorHAnsi" w:hAnsiTheme="minorHAnsi" w:eastAsiaTheme="minorEastAsia" w:cstheme="minorBidi"/>
          <w:szCs w:val="22"/>
        </w:rPr>
      </w:pPr>
    </w:p>
    <w:tbl>
      <w:tblPr>
        <w:tblStyle w:val="TableGrid"/>
        <w:tblpPr w:leftFromText="141" w:rightFromText="141" w:vertAnchor="text" w:horzAnchor="margin" w:tblpY="-13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2137"/>
        <w:gridCol w:w="1134"/>
        <w:gridCol w:w="1276"/>
        <w:gridCol w:w="1275"/>
        <w:gridCol w:w="2683"/>
      </w:tblGrid>
      <w:tr w:rsidRPr="00291EDB" w:rsidR="007065EF" w:rsidTr="25E4E293" w14:paraId="799E93BB" w14:textId="77777777">
        <w:trPr>
          <w:tblHeader/>
        </w:trPr>
        <w:tc>
          <w:tcPr>
            <w:tcW w:w="846" w:type="dxa"/>
            <w:shd w:val="clear" w:color="auto" w:fill="E8E8E8" w:themeFill="background2"/>
            <w:vAlign w:val="center"/>
          </w:tcPr>
          <w:p w:rsidRPr="00291EDB" w:rsidR="007065EF" w:rsidP="25E4E293" w:rsidRDefault="007065EF" w14:paraId="2DC82565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Code</w:t>
            </w:r>
          </w:p>
        </w:tc>
        <w:tc>
          <w:tcPr>
            <w:tcW w:w="2137" w:type="dxa"/>
            <w:shd w:val="clear" w:color="auto" w:fill="E8E8E8" w:themeFill="background2"/>
            <w:vAlign w:val="center"/>
          </w:tcPr>
          <w:p w:rsidRPr="00291EDB" w:rsidR="007065EF" w:rsidP="25E4E293" w:rsidRDefault="007065EF" w14:paraId="724F668F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Name of activity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:rsidRPr="00291EDB" w:rsidR="007065EF" w:rsidP="25E4E293" w:rsidRDefault="007065EF" w14:paraId="6B1E781A" w14:textId="77777777">
            <w:pPr>
              <w:spacing w:before="40" w:after="40"/>
              <w:ind w:right="-114"/>
              <w:jc w:val="center"/>
              <w:rPr>
                <w:rFonts w:asciiTheme="minorHAnsi" w:hAnsiTheme="minorHAnsi" w:eastAsiaTheme="minorEastAsia" w:cstheme="minorBidi"/>
                <w:b/>
                <w:bCs/>
                <w:i/>
                <w:i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Related output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Pr="00291EDB" w:rsidR="007065EF" w:rsidP="25E4E293" w:rsidRDefault="007065EF" w14:paraId="0AF27CE7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Title of activity</w:t>
            </w:r>
            <w:r w:rsidRPr="00291EDB">
              <w:rPr>
                <w:rStyle w:val="FootnoteReference"/>
                <w:rFonts w:asciiTheme="minorHAnsi" w:hAnsiTheme="minorHAnsi" w:eastAsiaTheme="minorEastAsia" w:cstheme="minorBidi"/>
                <w:b/>
                <w:bCs/>
                <w:szCs w:val="22"/>
              </w:rPr>
              <w:footnoteReference w:id="2"/>
            </w:r>
          </w:p>
        </w:tc>
        <w:tc>
          <w:tcPr>
            <w:tcW w:w="1275" w:type="dxa"/>
            <w:shd w:val="clear" w:color="auto" w:fill="E8E8E8" w:themeFill="background2"/>
            <w:vAlign w:val="center"/>
          </w:tcPr>
          <w:p w:rsidRPr="00291EDB" w:rsidR="007065EF" w:rsidP="25E4E293" w:rsidRDefault="007065EF" w14:paraId="13AE5C59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Place of activity</w:t>
            </w:r>
          </w:p>
        </w:tc>
        <w:tc>
          <w:tcPr>
            <w:tcW w:w="2683" w:type="dxa"/>
            <w:shd w:val="clear" w:color="auto" w:fill="E8E8E8" w:themeFill="background2"/>
            <w:vAlign w:val="center"/>
          </w:tcPr>
          <w:p w:rsidRPr="00291EDB" w:rsidR="007065EF" w:rsidP="25E4E293" w:rsidRDefault="007065EF" w14:paraId="23197F2D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Description of the activity</w:t>
            </w:r>
          </w:p>
          <w:p w:rsidRPr="00291EDB" w:rsidR="007065EF" w:rsidP="25E4E293" w:rsidRDefault="007065EF" w14:paraId="2430A7B5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szCs w:val="22"/>
              </w:rPr>
              <w:t>(max. 60 words per activity)</w:t>
            </w:r>
          </w:p>
        </w:tc>
      </w:tr>
      <w:tr w:rsidRPr="00291EDB" w:rsidR="007065EF" w:rsidTr="25E4E293" w14:paraId="3C5DDD15" w14:textId="77777777">
        <w:tc>
          <w:tcPr>
            <w:tcW w:w="846" w:type="dxa"/>
          </w:tcPr>
          <w:p w:rsidRPr="00291EDB" w:rsidR="007065EF" w:rsidP="25E4E293" w:rsidRDefault="007065EF" w14:paraId="539669FD" w14:textId="77777777">
            <w:pPr>
              <w:jc w:val="center"/>
              <w:rPr>
                <w:rFonts w:asciiTheme="minorHAnsi" w:hAnsiTheme="minorHAnsi" w:eastAsiaTheme="minorEastAsia" w:cstheme="minorBidi"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  <w:t>Act. 1.1</w:t>
            </w:r>
          </w:p>
        </w:tc>
        <w:tc>
          <w:tcPr>
            <w:tcW w:w="2137" w:type="dxa"/>
          </w:tcPr>
          <w:p w:rsidRPr="00291EDB" w:rsidR="007065EF" w:rsidP="25E4E293" w:rsidRDefault="007065EF" w14:paraId="4C6CEEE5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:rsidRPr="00291EDB" w:rsidR="007065EF" w:rsidP="25E4E293" w:rsidRDefault="007065EF" w14:paraId="0A1594D2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1276" w:type="dxa"/>
          </w:tcPr>
          <w:p w:rsidRPr="00291EDB" w:rsidR="007065EF" w:rsidP="25E4E293" w:rsidRDefault="007065EF" w14:paraId="78FAF6A8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1275" w:type="dxa"/>
          </w:tcPr>
          <w:p w:rsidRPr="00291EDB" w:rsidR="007065EF" w:rsidP="25E4E293" w:rsidRDefault="007065EF" w14:paraId="4ED577FA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2683" w:type="dxa"/>
          </w:tcPr>
          <w:p w:rsidRPr="00291EDB" w:rsidR="007065EF" w:rsidP="25E4E293" w:rsidRDefault="007065EF" w14:paraId="6E688FB4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</w:tr>
      <w:tr w:rsidRPr="00291EDB" w:rsidR="007065EF" w:rsidTr="25E4E293" w14:paraId="3BFD8AAA" w14:textId="77777777">
        <w:trPr>
          <w:trHeight w:val="511"/>
        </w:trPr>
        <w:tc>
          <w:tcPr>
            <w:tcW w:w="846" w:type="dxa"/>
          </w:tcPr>
          <w:p w:rsidRPr="00291EDB" w:rsidR="007065EF" w:rsidP="25E4E293" w:rsidRDefault="007065EF" w14:paraId="77F74FA8" w14:textId="77777777">
            <w:pPr>
              <w:jc w:val="center"/>
              <w:rPr>
                <w:rFonts w:asciiTheme="minorHAnsi" w:hAnsiTheme="minorHAnsi" w:eastAsiaTheme="minorEastAsia" w:cstheme="minorBidi"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  <w:t>Act. 1.2</w:t>
            </w:r>
          </w:p>
        </w:tc>
        <w:tc>
          <w:tcPr>
            <w:tcW w:w="2137" w:type="dxa"/>
          </w:tcPr>
          <w:p w:rsidRPr="00291EDB" w:rsidR="007065EF" w:rsidP="25E4E293" w:rsidRDefault="007065EF" w14:paraId="65B7E8D9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:rsidRPr="00291EDB" w:rsidR="007065EF" w:rsidP="25E4E293" w:rsidRDefault="007065EF" w14:paraId="5B6CC098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1276" w:type="dxa"/>
          </w:tcPr>
          <w:p w:rsidRPr="00291EDB" w:rsidR="007065EF" w:rsidP="25E4E293" w:rsidRDefault="007065EF" w14:paraId="76257968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1275" w:type="dxa"/>
          </w:tcPr>
          <w:p w:rsidRPr="00291EDB" w:rsidR="007065EF" w:rsidP="25E4E293" w:rsidRDefault="007065EF" w14:paraId="16AF8418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2683" w:type="dxa"/>
          </w:tcPr>
          <w:p w:rsidRPr="00291EDB" w:rsidR="007065EF" w:rsidP="25E4E293" w:rsidRDefault="007065EF" w14:paraId="666B4331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</w:tr>
      <w:tr w:rsidRPr="00291EDB" w:rsidR="007065EF" w:rsidTr="25E4E293" w14:paraId="038E3BC9" w14:textId="77777777">
        <w:trPr>
          <w:trHeight w:val="417"/>
        </w:trPr>
        <w:tc>
          <w:tcPr>
            <w:tcW w:w="846" w:type="dxa"/>
          </w:tcPr>
          <w:p w:rsidRPr="00291EDB" w:rsidR="007065EF" w:rsidP="25E4E293" w:rsidRDefault="007065EF" w14:paraId="08BD69C3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color w:val="000000"/>
                <w:szCs w:val="22"/>
              </w:rPr>
            </w:pPr>
          </w:p>
        </w:tc>
        <w:tc>
          <w:tcPr>
            <w:tcW w:w="2137" w:type="dxa"/>
          </w:tcPr>
          <w:p w:rsidRPr="00291EDB" w:rsidR="007065EF" w:rsidP="25E4E293" w:rsidRDefault="007065EF" w14:paraId="658F14AF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Rows can be added, as needed</w:t>
            </w:r>
          </w:p>
        </w:tc>
        <w:tc>
          <w:tcPr>
            <w:tcW w:w="1134" w:type="dxa"/>
          </w:tcPr>
          <w:p w:rsidRPr="00291EDB" w:rsidR="007065EF" w:rsidP="25E4E293" w:rsidRDefault="007065EF" w14:paraId="3D197C47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1276" w:type="dxa"/>
          </w:tcPr>
          <w:p w:rsidRPr="00291EDB" w:rsidR="007065EF" w:rsidP="25E4E293" w:rsidRDefault="007065EF" w14:paraId="15C18F8E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1275" w:type="dxa"/>
          </w:tcPr>
          <w:p w:rsidRPr="00291EDB" w:rsidR="007065EF" w:rsidP="25E4E293" w:rsidRDefault="007065EF" w14:paraId="3DACF34F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83" w:type="dxa"/>
          </w:tcPr>
          <w:p w:rsidRPr="00291EDB" w:rsidR="007065EF" w:rsidP="25E4E293" w:rsidRDefault="007065EF" w14:paraId="2EFEE46F" w14:textId="77777777">
            <w:pPr>
              <w:spacing w:before="40" w:after="40"/>
              <w:ind w:right="7164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</w:tbl>
    <w:p w:rsidRPr="00291EDB" w:rsidR="007065EF" w:rsidP="25E4E293" w:rsidRDefault="007065EF" w14:paraId="0298501C" w14:textId="77777777">
      <w:pPr>
        <w:rPr>
          <w:rFonts w:asciiTheme="minorHAnsi" w:hAnsiTheme="minorHAnsi" w:eastAsiaTheme="minorEastAsia" w:cstheme="minorBidi"/>
          <w:szCs w:val="22"/>
        </w:rPr>
      </w:pP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8869"/>
      </w:tblGrid>
      <w:tr w:rsidRPr="00291EDB" w:rsidR="007065EF" w:rsidTr="007B5B7B" w14:paraId="685265A1" w14:textId="77777777">
        <w:trPr>
          <w:trHeight w:val="379"/>
        </w:trPr>
        <w:tc>
          <w:tcPr>
            <w:tcW w:w="619" w:type="dxa"/>
            <w:vMerge w:val="restart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2845FD97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3.7</w:t>
            </w:r>
          </w:p>
        </w:tc>
        <w:tc>
          <w:tcPr>
            <w:tcW w:w="88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201E6546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Target Groups</w:t>
            </w:r>
          </w:p>
          <w:p w:rsidRPr="00291EDB" w:rsidR="007065EF" w:rsidP="25E4E293" w:rsidRDefault="007065EF" w14:paraId="491FE99F" w14:textId="77777777">
            <w:pPr>
              <w:snapToGrid w:val="0"/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List and describe the group / entity directly taking part in the project activities</w:t>
            </w:r>
          </w:p>
        </w:tc>
      </w:tr>
      <w:tr w:rsidRPr="00291EDB" w:rsidR="007065EF" w:rsidTr="007B5B7B" w14:paraId="42F6BC1C" w14:textId="77777777">
        <w:trPr>
          <w:trHeight w:val="380"/>
        </w:trPr>
        <w:tc>
          <w:tcPr>
            <w:tcW w:w="619" w:type="dxa"/>
            <w:vMerge/>
            <w:tcBorders>
              <w:left w:val="single" w:color="auto" w:sz="4" w:space="0"/>
              <w:bottom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C25333" w:rsidRDefault="007065EF" w14:paraId="3C11CEC5" w14:textId="77777777">
            <w:pPr>
              <w:spacing w:before="40" w:after="40"/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88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12362A05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</w:tr>
      <w:tr w:rsidRPr="00291EDB" w:rsidR="007065EF" w:rsidTr="007B5B7B" w14:paraId="40BC0C95" w14:textId="77777777">
        <w:trPr>
          <w:trHeight w:val="380"/>
        </w:trPr>
        <w:tc>
          <w:tcPr>
            <w:tcW w:w="619" w:type="dxa"/>
            <w:vMerge w:val="restart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0E9B6427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3.8</w:t>
            </w:r>
          </w:p>
        </w:tc>
        <w:tc>
          <w:tcPr>
            <w:tcW w:w="88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7A5DE7CF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Final beneficiaries</w:t>
            </w:r>
          </w:p>
          <w:p w:rsidRPr="00291EDB" w:rsidR="007065EF" w:rsidP="25E4E293" w:rsidRDefault="007065EF" w14:paraId="7F92E083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List and describe the group / entity that benefits indirectly from the project activities</w:t>
            </w:r>
          </w:p>
        </w:tc>
      </w:tr>
      <w:tr w:rsidRPr="00291EDB" w:rsidR="007065EF" w:rsidTr="007B5B7B" w14:paraId="42C463A7" w14:textId="77777777">
        <w:trPr>
          <w:trHeight w:val="380"/>
        </w:trPr>
        <w:tc>
          <w:tcPr>
            <w:tcW w:w="619" w:type="dxa"/>
            <w:vMerge/>
            <w:tcBorders>
              <w:left w:val="single" w:color="auto" w:sz="4" w:space="0"/>
              <w:bottom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C25333" w:rsidRDefault="007065EF" w14:paraId="093B87E0" w14:textId="77777777">
            <w:pPr>
              <w:spacing w:before="40" w:after="40"/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88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4BD84463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</w:tr>
      <w:tr w:rsidRPr="00291EDB" w:rsidR="007065EF" w:rsidTr="007B5B7B" w14:paraId="4A501424" w14:textId="77777777">
        <w:trPr>
          <w:trHeight w:val="380"/>
        </w:trPr>
        <w:tc>
          <w:tcPr>
            <w:tcW w:w="619" w:type="dxa"/>
            <w:vMerge w:val="restart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032FE7C5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3.9</w:t>
            </w:r>
          </w:p>
        </w:tc>
        <w:tc>
          <w:tcPr>
            <w:tcW w:w="88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5FDB2BD5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Monitoring</w:t>
            </w:r>
          </w:p>
          <w:p w:rsidRPr="00291EDB" w:rsidR="007065EF" w:rsidP="25E4E293" w:rsidRDefault="007065EF" w14:paraId="762D7E38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Describe the way in which the organization will monitor the implementation of the project (max. 200 words)</w:t>
            </w:r>
          </w:p>
        </w:tc>
      </w:tr>
      <w:tr w:rsidRPr="00291EDB" w:rsidR="007065EF" w:rsidTr="007B5B7B" w14:paraId="323DC3B5" w14:textId="77777777">
        <w:trPr>
          <w:trHeight w:val="380"/>
        </w:trPr>
        <w:tc>
          <w:tcPr>
            <w:tcW w:w="619" w:type="dxa"/>
            <w:vMerge/>
            <w:tcBorders>
              <w:left w:val="single" w:color="auto" w:sz="4" w:space="0"/>
              <w:bottom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C25333" w:rsidRDefault="007065EF" w14:paraId="7D219532" w14:textId="77777777">
            <w:pPr>
              <w:spacing w:before="40" w:after="40"/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88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0C65A37E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</w:tr>
      <w:tr w:rsidRPr="00291EDB" w:rsidR="007065EF" w:rsidTr="007B5B7B" w14:paraId="3655E6E2" w14:textId="77777777">
        <w:trPr>
          <w:trHeight w:val="491"/>
        </w:trPr>
        <w:tc>
          <w:tcPr>
            <w:tcW w:w="6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0689D3AB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3.10</w:t>
            </w:r>
          </w:p>
        </w:tc>
        <w:tc>
          <w:tcPr>
            <w:tcW w:w="88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708A0396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Risks</w:t>
            </w:r>
          </w:p>
          <w:p w:rsidRPr="00291EDB" w:rsidR="007065EF" w:rsidP="25E4E293" w:rsidRDefault="007065EF" w14:paraId="79B881BB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Complete the table below. List the internal / external risks that could occur and the measures that would reduce them</w:t>
            </w:r>
          </w:p>
        </w:tc>
      </w:tr>
    </w:tbl>
    <w:p w:rsidRPr="00291EDB" w:rsidR="007065EF" w:rsidP="25E4E293" w:rsidRDefault="007065EF" w14:paraId="18874100" w14:textId="77777777">
      <w:pPr>
        <w:rPr>
          <w:rFonts w:asciiTheme="minorHAnsi" w:hAnsiTheme="minorHAnsi" w:eastAsiaTheme="minorEastAsia" w:cstheme="minorBidi"/>
          <w:szCs w:val="22"/>
        </w:rPr>
      </w:pP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2255"/>
        <w:gridCol w:w="5103"/>
      </w:tblGrid>
      <w:tr w:rsidRPr="00291EDB" w:rsidR="007065EF" w:rsidTr="25E4E293" w14:paraId="2D10D919" w14:textId="77777777"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8E8E8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17D548C3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Risk</w:t>
            </w:r>
          </w:p>
        </w:tc>
        <w:tc>
          <w:tcPr>
            <w:tcW w:w="22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8E8E8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6C55174F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Internal/External</w:t>
            </w:r>
          </w:p>
        </w:tc>
        <w:tc>
          <w:tcPr>
            <w:tcW w:w="510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8E8E8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176C33ED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Risk mitigation measures</w:t>
            </w:r>
          </w:p>
        </w:tc>
      </w:tr>
      <w:tr w:rsidRPr="00291EDB" w:rsidR="007065EF" w:rsidTr="25E4E293" w14:paraId="35F9BA35" w14:textId="77777777">
        <w:trPr>
          <w:trHeight w:val="251"/>
        </w:trPr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7A65714A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2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20B82297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10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5313B453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91EDB" w:rsidR="007065EF" w:rsidTr="25E4E293" w14:paraId="6D55AE35" w14:textId="77777777">
        <w:trPr>
          <w:trHeight w:val="385"/>
        </w:trPr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486945DD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2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09AA1B7C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10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5DED229C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91EDB" w:rsidR="007065EF" w:rsidTr="25E4E293" w14:paraId="3B9A3C1B" w14:textId="77777777">
        <w:trPr>
          <w:trHeight w:val="277"/>
        </w:trPr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0B092AE8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2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79BFBF4C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10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4C1ACF94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</w:tbl>
    <w:p w:rsidRPr="00291EDB" w:rsidR="007065EF" w:rsidP="25E4E293" w:rsidRDefault="007065EF" w14:paraId="27009B65" w14:textId="77777777">
      <w:pPr>
        <w:rPr>
          <w:rFonts w:asciiTheme="minorHAnsi" w:hAnsiTheme="minorHAnsi" w:eastAsiaTheme="minorEastAsia" w:cstheme="minorBidi"/>
          <w:szCs w:val="22"/>
        </w:rPr>
      </w:pPr>
    </w:p>
    <w:p w:rsidRPr="00291EDB" w:rsidR="007065EF" w:rsidP="25E4E293" w:rsidRDefault="007065EF" w14:paraId="5D564563" w14:textId="77777777">
      <w:pPr>
        <w:pStyle w:val="ListParagraph"/>
        <w:numPr>
          <w:ilvl w:val="0"/>
          <w:numId w:val="4"/>
        </w:numPr>
        <w:spacing w:before="200"/>
        <w:ind w:left="284" w:hanging="284"/>
        <w:jc w:val="left"/>
        <w:rPr>
          <w:rFonts w:asciiTheme="minorHAnsi" w:hAnsiTheme="minorHAnsi" w:eastAsiaTheme="minorEastAsia" w:cstheme="minorBidi"/>
          <w:b/>
          <w:bCs/>
          <w:szCs w:val="22"/>
        </w:rPr>
      </w:pPr>
      <w:r w:rsidRPr="00291EDB">
        <w:rPr>
          <w:rFonts w:asciiTheme="minorHAnsi" w:hAnsiTheme="minorHAnsi" w:eastAsiaTheme="minorEastAsia" w:cstheme="minorBidi"/>
          <w:b/>
          <w:bCs/>
          <w:szCs w:val="22"/>
        </w:rPr>
        <w:t>Indicative workplan</w:t>
      </w:r>
    </w:p>
    <w:tbl>
      <w:tblPr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97"/>
        <w:gridCol w:w="425"/>
        <w:gridCol w:w="425"/>
        <w:gridCol w:w="454"/>
        <w:gridCol w:w="426"/>
        <w:gridCol w:w="425"/>
        <w:gridCol w:w="425"/>
        <w:gridCol w:w="284"/>
        <w:gridCol w:w="3969"/>
      </w:tblGrid>
      <w:tr w:rsidRPr="00291EDB" w:rsidR="007065EF" w:rsidTr="003045EC" w14:paraId="61A6B478" w14:textId="77777777">
        <w:trPr>
          <w:cantSplit/>
        </w:trPr>
        <w:tc>
          <w:tcPr>
            <w:tcW w:w="2268" w:type="dxa"/>
            <w:vMerge w:val="restart"/>
            <w:tcBorders>
              <w:top w:val="single" w:color="auto" w:sz="4" w:space="0"/>
            </w:tcBorders>
            <w:shd w:val="clear" w:color="auto" w:fill="E8E8E8" w:themeFill="background2"/>
            <w:vAlign w:val="center"/>
          </w:tcPr>
          <w:p w:rsidRPr="00291EDB" w:rsidR="007065EF" w:rsidP="25E4E293" w:rsidRDefault="007065EF" w14:paraId="51B0BCAF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Activity</w:t>
            </w:r>
          </w:p>
        </w:tc>
        <w:tc>
          <w:tcPr>
            <w:tcW w:w="3261" w:type="dxa"/>
            <w:gridSpan w:val="8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044357A0" w14:textId="5DDF11FD">
            <w:pPr>
              <w:spacing w:before="120"/>
              <w:jc w:val="center"/>
              <w:rPr>
                <w:rFonts w:asciiTheme="minorHAnsi" w:hAnsiTheme="minorHAnsi" w:eastAsiaTheme="minorEastAsia" w:cstheme="minorBidi"/>
                <w:b/>
              </w:rPr>
            </w:pPr>
            <w:r w:rsidRPr="0FFA9AB7">
              <w:rPr>
                <w:rFonts w:asciiTheme="minorHAnsi" w:hAnsiTheme="minorHAnsi" w:eastAsiaTheme="minorEastAsia" w:cstheme="minorBidi"/>
                <w:b/>
              </w:rPr>
              <w:t xml:space="preserve">Months </w:t>
            </w:r>
            <w:r w:rsidRPr="0FFA9AB7">
              <w:rPr>
                <w:rFonts w:asciiTheme="minorHAnsi" w:hAnsiTheme="minorHAnsi" w:eastAsiaTheme="minorEastAsia" w:cstheme="minorBidi"/>
              </w:rPr>
              <w:t>(months can be removed, as needed)</w:t>
            </w:r>
          </w:p>
        </w:tc>
        <w:tc>
          <w:tcPr>
            <w:tcW w:w="3969" w:type="dxa"/>
            <w:tcBorders>
              <w:top w:val="single" w:color="auto" w:sz="4" w:space="0"/>
            </w:tcBorders>
            <w:vAlign w:val="center"/>
          </w:tcPr>
          <w:p w:rsidRPr="00291EDB" w:rsidR="007065EF" w:rsidP="25E4E293" w:rsidRDefault="007065EF" w14:paraId="268544A2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Implementing body</w:t>
            </w:r>
          </w:p>
        </w:tc>
      </w:tr>
      <w:tr w:rsidRPr="00291EDB" w:rsidR="003045EC" w:rsidTr="003045EC" w14:paraId="2A6A5CB5" w14:textId="77777777">
        <w:trPr>
          <w:cantSplit/>
        </w:trPr>
        <w:tc>
          <w:tcPr>
            <w:tcW w:w="2268" w:type="dxa"/>
            <w:vMerge/>
          </w:tcPr>
          <w:p w:rsidRPr="00291EDB" w:rsidR="003045EC" w:rsidP="00C25333" w:rsidRDefault="003045EC" w14:paraId="53665395" w14:textId="77777777">
            <w:pPr>
              <w:spacing w:before="120"/>
              <w:rPr>
                <w:rFonts w:cs="Golos Text" w:asciiTheme="minorHAnsi" w:hAnsiTheme="minorHAnsi"/>
                <w:szCs w:val="22"/>
                <w:highlight w:val="lightGray"/>
              </w:rPr>
            </w:pPr>
          </w:p>
        </w:tc>
        <w:tc>
          <w:tcPr>
            <w:tcW w:w="397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3045EC" w:rsidP="25E4E293" w:rsidRDefault="003045EC" w14:paraId="17A15BDD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3045EC" w:rsidP="25E4E293" w:rsidRDefault="003045EC" w14:paraId="244DF3DF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3045EC" w:rsidP="25E4E293" w:rsidRDefault="003045EC" w14:paraId="5D916988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3</w:t>
            </w:r>
          </w:p>
        </w:tc>
        <w:tc>
          <w:tcPr>
            <w:tcW w:w="454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3045EC" w:rsidP="25E4E293" w:rsidRDefault="003045EC" w14:paraId="2E8A771A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4</w:t>
            </w:r>
          </w:p>
        </w:tc>
        <w:tc>
          <w:tcPr>
            <w:tcW w:w="426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3045EC" w:rsidP="25E4E293" w:rsidRDefault="003045EC" w14:paraId="1107DB1E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5</w:t>
            </w:r>
          </w:p>
        </w:tc>
        <w:tc>
          <w:tcPr>
            <w:tcW w:w="425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3045EC" w:rsidP="25E4E293" w:rsidRDefault="003045EC" w14:paraId="756DC9FD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6</w:t>
            </w:r>
          </w:p>
        </w:tc>
        <w:tc>
          <w:tcPr>
            <w:tcW w:w="425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3045EC" w:rsidP="25E4E293" w:rsidRDefault="003045EC" w14:paraId="0FEAE2AD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3045EC" w:rsidP="25E4E293" w:rsidRDefault="003045EC" w14:paraId="4106D2C0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8</w:t>
            </w:r>
          </w:p>
        </w:tc>
        <w:tc>
          <w:tcPr>
            <w:tcW w:w="3969" w:type="dxa"/>
          </w:tcPr>
          <w:p w:rsidRPr="00291EDB" w:rsidR="003045EC" w:rsidP="00C25333" w:rsidRDefault="003045EC" w14:paraId="6B0E9B58" w14:textId="77777777">
            <w:pPr>
              <w:spacing w:before="120"/>
              <w:jc w:val="center"/>
              <w:rPr>
                <w:rFonts w:cs="Golos Text" w:asciiTheme="minorHAnsi" w:hAnsiTheme="minorHAnsi"/>
                <w:szCs w:val="22"/>
                <w:highlight w:val="lightGray"/>
              </w:rPr>
            </w:pPr>
          </w:p>
        </w:tc>
      </w:tr>
      <w:tr w:rsidRPr="00291EDB" w:rsidR="003045EC" w:rsidTr="003045EC" w14:paraId="55A49D6E" w14:textId="77777777">
        <w:trPr>
          <w:cantSplit/>
          <w:trHeight w:val="533"/>
        </w:trPr>
        <w:tc>
          <w:tcPr>
            <w:tcW w:w="2268" w:type="dxa"/>
            <w:tcBorders>
              <w:bottom w:val="single" w:color="auto" w:sz="4" w:space="0"/>
            </w:tcBorders>
          </w:tcPr>
          <w:p w:rsidRPr="00291EDB" w:rsidR="003045EC" w:rsidP="25E4E293" w:rsidRDefault="003045EC" w14:paraId="4D734838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3045EC" w:rsidP="25E4E293" w:rsidRDefault="003045EC" w14:paraId="5AA67C96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3045EC" w:rsidP="25E4E293" w:rsidRDefault="003045EC" w14:paraId="40066414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3045EC" w:rsidP="25E4E293" w:rsidRDefault="003045EC" w14:paraId="503A2815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3045EC" w:rsidP="25E4E293" w:rsidRDefault="003045EC" w14:paraId="62209F25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3045EC" w:rsidP="25E4E293" w:rsidRDefault="003045EC" w14:paraId="18862F67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3045EC" w:rsidP="25E4E293" w:rsidRDefault="003045EC" w14:paraId="6ED5378A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3045EC" w:rsidP="25E4E293" w:rsidRDefault="003045EC" w14:paraId="04C0A106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84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3045EC" w:rsidP="25E4E293" w:rsidRDefault="003045EC" w14:paraId="6CEE0844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969" w:type="dxa"/>
            <w:tcBorders>
              <w:bottom w:val="single" w:color="auto" w:sz="4" w:space="0"/>
            </w:tcBorders>
          </w:tcPr>
          <w:p w:rsidRPr="00291EDB" w:rsidR="003045EC" w:rsidP="25E4E293" w:rsidRDefault="003045EC" w14:paraId="535A98CC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t>Applicant or co-applicant #</w:t>
            </w:r>
          </w:p>
        </w:tc>
      </w:tr>
      <w:tr w:rsidRPr="00291EDB" w:rsidR="003045EC" w:rsidTr="003045EC" w14:paraId="012582BC" w14:textId="77777777">
        <w:trPr>
          <w:cantSplit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3045EC" w:rsidP="25E4E293" w:rsidRDefault="003045EC" w14:paraId="27385E34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3045EC" w:rsidP="25E4E293" w:rsidRDefault="003045EC" w14:paraId="3882B12E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3045EC" w:rsidP="25E4E293" w:rsidRDefault="003045EC" w14:paraId="08D405B6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3045EC" w:rsidP="25E4E293" w:rsidRDefault="003045EC" w14:paraId="48EBBBF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3045EC" w:rsidP="25E4E293" w:rsidRDefault="003045EC" w14:paraId="1697741D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3045EC" w:rsidP="25E4E293" w:rsidRDefault="003045EC" w14:paraId="4B4E2D8A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3045EC" w:rsidP="25E4E293" w:rsidRDefault="003045EC" w14:paraId="1135D908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3045EC" w:rsidP="25E4E293" w:rsidRDefault="003045EC" w14:paraId="59D3CFD6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3045EC" w:rsidP="25E4E293" w:rsidRDefault="003045EC" w14:paraId="2DD92CF8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3045EC" w:rsidP="25E4E293" w:rsidRDefault="003045EC" w14:paraId="1B1148E0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  <w:t>Applicant or co-applicant #</w:t>
            </w:r>
          </w:p>
        </w:tc>
      </w:tr>
      <w:tr w:rsidRPr="00291EDB" w:rsidR="003045EC" w:rsidTr="003045EC" w14:paraId="5D43B493" w14:textId="77777777">
        <w:trPr>
          <w:cantSplit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3045EC" w:rsidP="25E4E293" w:rsidRDefault="003045EC" w14:paraId="1715131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3045EC" w:rsidP="25E4E293" w:rsidRDefault="003045EC" w14:paraId="1E8ABE1D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3045EC" w:rsidP="25E4E293" w:rsidRDefault="003045EC" w14:paraId="4BAC3291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3045EC" w:rsidP="25E4E293" w:rsidRDefault="003045EC" w14:paraId="281CC692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3045EC" w:rsidP="25E4E293" w:rsidRDefault="003045EC" w14:paraId="72FAA1C2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3045EC" w:rsidP="25E4E293" w:rsidRDefault="003045EC" w14:paraId="141C7DB3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3045EC" w:rsidP="25E4E293" w:rsidRDefault="003045EC" w14:paraId="240EF6FF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3045EC" w:rsidP="25E4E293" w:rsidRDefault="003045EC" w14:paraId="6D266C9A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3045EC" w:rsidP="25E4E293" w:rsidRDefault="003045EC" w14:paraId="76213339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3045EC" w:rsidP="25E4E293" w:rsidRDefault="003045EC" w14:paraId="1EE89FB5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  <w:t>Applicant or co-applicant #</w:t>
            </w:r>
          </w:p>
        </w:tc>
      </w:tr>
      <w:tr w:rsidRPr="00291EDB" w:rsidR="003045EC" w:rsidTr="003045EC" w14:paraId="124728B5" w14:textId="77777777">
        <w:trPr>
          <w:cantSplit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3045EC" w:rsidP="25E4E293" w:rsidRDefault="003045EC" w14:paraId="097352B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Rows can be added, as needed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3045EC" w:rsidP="25E4E293" w:rsidRDefault="003045EC" w14:paraId="283995E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3045EC" w:rsidP="25E4E293" w:rsidRDefault="003045EC" w14:paraId="443924DF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3045EC" w:rsidP="25E4E293" w:rsidRDefault="003045EC" w14:paraId="5F486A4F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3045EC" w:rsidP="25E4E293" w:rsidRDefault="003045EC" w14:paraId="782336B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3045EC" w:rsidP="25E4E293" w:rsidRDefault="003045EC" w14:paraId="79F7A28F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3045EC" w:rsidP="25E4E293" w:rsidRDefault="003045EC" w14:paraId="2C24471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3045EC" w:rsidP="25E4E293" w:rsidRDefault="003045EC" w14:paraId="06C893B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3045EC" w:rsidP="25E4E293" w:rsidRDefault="003045EC" w14:paraId="57D813E5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3045EC" w:rsidP="25E4E293" w:rsidRDefault="003045EC" w14:paraId="5DE76CD6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</w:tr>
    </w:tbl>
    <w:p w:rsidRPr="00291EDB" w:rsidR="007065EF" w:rsidP="25E4E293" w:rsidRDefault="007065EF" w14:paraId="7AAE397C" w14:textId="77777777">
      <w:pPr>
        <w:spacing w:before="200"/>
        <w:jc w:val="left"/>
        <w:rPr>
          <w:rFonts w:asciiTheme="minorHAnsi" w:hAnsiTheme="minorHAnsi" w:eastAsiaTheme="minorEastAsia" w:cstheme="minorBidi"/>
          <w:szCs w:val="22"/>
        </w:rPr>
      </w:pPr>
    </w:p>
    <w:p w:rsidRPr="00291EDB" w:rsidR="007065EF" w:rsidP="25E4E293" w:rsidRDefault="007065EF" w14:paraId="08E03BDE" w14:textId="77777777">
      <w:pPr>
        <w:pStyle w:val="ListParagraph"/>
        <w:numPr>
          <w:ilvl w:val="0"/>
          <w:numId w:val="4"/>
        </w:numPr>
        <w:spacing w:before="120"/>
        <w:ind w:left="284" w:hanging="284"/>
        <w:rPr>
          <w:rFonts w:asciiTheme="minorHAnsi" w:hAnsiTheme="minorHAnsi" w:eastAsiaTheme="minorEastAsia" w:cstheme="minorBidi"/>
          <w:b/>
          <w:bCs/>
          <w:szCs w:val="22"/>
        </w:rPr>
      </w:pPr>
      <w:r w:rsidRPr="00291EDB">
        <w:rPr>
          <w:rFonts w:asciiTheme="minorHAnsi" w:hAnsiTheme="minorHAnsi" w:eastAsiaTheme="minorEastAsia" w:cstheme="minorBidi"/>
          <w:b/>
          <w:bCs/>
          <w:szCs w:val="22"/>
        </w:rPr>
        <w:t>Project publicity and visibility</w:t>
      </w:r>
    </w:p>
    <w:p w:rsidRPr="00291EDB" w:rsidR="007065EF" w:rsidP="25E4E293" w:rsidRDefault="007065EF" w14:paraId="1D6563D4" w14:textId="77777777">
      <w:pPr>
        <w:spacing w:after="0"/>
        <w:rPr>
          <w:rFonts w:asciiTheme="minorHAnsi" w:hAnsiTheme="minorHAnsi" w:eastAsiaTheme="minorEastAsia" w:cstheme="minorBidi"/>
          <w:i/>
          <w:iCs/>
          <w:szCs w:val="22"/>
        </w:rPr>
      </w:pPr>
      <w:r w:rsidRPr="00291EDB">
        <w:rPr>
          <w:rFonts w:asciiTheme="minorHAnsi" w:hAnsiTheme="minorHAnsi" w:eastAsiaTheme="minorEastAsia" w:cstheme="minorBidi"/>
          <w:szCs w:val="22"/>
          <w:highlight w:val="yellow"/>
        </w:rPr>
        <w:t>Please describe how the publicity and visibility of the project will be ensured.</w:t>
      </w:r>
    </w:p>
    <w:p w:rsidRPr="00291EDB" w:rsidR="007065EF" w:rsidP="25E4E293" w:rsidRDefault="007065EF" w14:paraId="55B38DFC" w14:textId="77777777">
      <w:pPr>
        <w:spacing w:before="120"/>
        <w:rPr>
          <w:rFonts w:asciiTheme="minorHAnsi" w:hAnsiTheme="minorHAnsi" w:eastAsiaTheme="minorEastAsia" w:cstheme="minorBidi"/>
          <w:szCs w:val="22"/>
        </w:rPr>
      </w:pPr>
    </w:p>
    <w:p w:rsidRPr="00291EDB" w:rsidR="007065EF" w:rsidP="25E4E293" w:rsidRDefault="007065EF" w14:paraId="645AF1CF" w14:textId="77777777">
      <w:pPr>
        <w:spacing w:before="120"/>
        <w:rPr>
          <w:rFonts w:asciiTheme="minorHAnsi" w:hAnsiTheme="minorHAnsi" w:eastAsiaTheme="minorEastAsia" w:cstheme="minorBidi"/>
          <w:szCs w:val="22"/>
        </w:rPr>
      </w:pPr>
    </w:p>
    <w:p w:rsidRPr="00291EDB" w:rsidR="007065EF" w:rsidP="25E4E293" w:rsidRDefault="007065EF" w14:paraId="0FFB764F" w14:textId="77777777">
      <w:pPr>
        <w:pStyle w:val="ListParagraph"/>
        <w:numPr>
          <w:ilvl w:val="0"/>
          <w:numId w:val="4"/>
        </w:numPr>
        <w:spacing w:before="120"/>
        <w:ind w:left="284" w:hanging="284"/>
        <w:rPr>
          <w:rFonts w:asciiTheme="minorHAnsi" w:hAnsiTheme="minorHAnsi" w:eastAsiaTheme="minorEastAsia" w:cstheme="minorBidi"/>
          <w:b/>
          <w:bCs/>
          <w:szCs w:val="22"/>
        </w:rPr>
      </w:pPr>
      <w:r w:rsidRPr="00291EDB">
        <w:rPr>
          <w:rFonts w:asciiTheme="minorHAnsi" w:hAnsiTheme="minorHAnsi" w:eastAsiaTheme="minorEastAsia" w:cstheme="minorBidi"/>
          <w:b/>
          <w:bCs/>
          <w:szCs w:val="22"/>
        </w:rPr>
        <w:t>Gender mainstreaming</w:t>
      </w:r>
    </w:p>
    <w:p w:rsidRPr="00291EDB" w:rsidR="007065EF" w:rsidP="25E4E293" w:rsidRDefault="007065EF" w14:paraId="3CF65B96" w14:textId="77777777">
      <w:pPr>
        <w:spacing w:before="120"/>
        <w:rPr>
          <w:rFonts w:asciiTheme="minorHAnsi" w:hAnsiTheme="minorHAnsi" w:eastAsiaTheme="minorEastAsia" w:cstheme="minorBidi"/>
          <w:szCs w:val="22"/>
          <w:highlight w:val="yellow"/>
        </w:rPr>
      </w:pPr>
      <w:r w:rsidRPr="00291EDB">
        <w:rPr>
          <w:rFonts w:asciiTheme="minorHAnsi" w:hAnsiTheme="minorHAnsi" w:eastAsiaTheme="minorEastAsia" w:cstheme="minorBidi"/>
          <w:szCs w:val="22"/>
          <w:highlight w:val="yellow"/>
        </w:rPr>
        <w:t>Please describe how gender mainstreaming will be implemented in the project activities</w:t>
      </w:r>
    </w:p>
    <w:p w:rsidRPr="00291EDB" w:rsidR="007065EF" w:rsidP="25E4E293" w:rsidRDefault="007065EF" w14:paraId="52246DBF" w14:textId="77777777">
      <w:pPr>
        <w:spacing w:before="120"/>
        <w:rPr>
          <w:rFonts w:asciiTheme="minorHAnsi" w:hAnsiTheme="minorHAnsi" w:eastAsiaTheme="minorEastAsia" w:cstheme="minorBidi"/>
          <w:i/>
          <w:iCs/>
          <w:szCs w:val="22"/>
        </w:rPr>
      </w:pPr>
    </w:p>
    <w:p w:rsidRPr="00291EDB" w:rsidR="007065EF" w:rsidP="25E4E293" w:rsidRDefault="007065EF" w14:paraId="5A931393" w14:textId="77777777">
      <w:pPr>
        <w:spacing w:before="120"/>
        <w:rPr>
          <w:rFonts w:asciiTheme="minorHAnsi" w:hAnsiTheme="minorHAnsi" w:eastAsiaTheme="minorEastAsia" w:cstheme="minorBidi"/>
          <w:szCs w:val="22"/>
        </w:rPr>
      </w:pPr>
    </w:p>
    <w:p w:rsidRPr="007B5B7B" w:rsidR="00063820" w:rsidP="25E4E293" w:rsidRDefault="007065EF" w14:paraId="1002B775" w14:textId="7CCD036E">
      <w:pPr>
        <w:pStyle w:val="ListParagraph"/>
        <w:numPr>
          <w:ilvl w:val="0"/>
          <w:numId w:val="4"/>
        </w:numPr>
        <w:spacing w:before="120"/>
        <w:ind w:left="284" w:hanging="284"/>
        <w:rPr>
          <w:rFonts w:asciiTheme="minorHAnsi" w:hAnsiTheme="minorHAnsi" w:eastAsiaTheme="minorEastAsia" w:cstheme="minorBidi"/>
          <w:b/>
          <w:bCs/>
          <w:szCs w:val="22"/>
        </w:rPr>
      </w:pPr>
      <w:r w:rsidRPr="00291EDB">
        <w:rPr>
          <w:rFonts w:asciiTheme="minorHAnsi" w:hAnsiTheme="minorHAnsi" w:eastAsiaTheme="minorEastAsia" w:cstheme="minorBidi"/>
          <w:b/>
          <w:bCs/>
          <w:szCs w:val="22"/>
        </w:rPr>
        <w:t>In which areas the cooperation and support from the Secretariat of the EaP will be sought?</w:t>
      </w:r>
    </w:p>
    <w:sectPr w:rsidRPr="007B5B7B" w:rsidR="00063820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7CAB" w:rsidP="00743574" w:rsidRDefault="00117CAB" w14:paraId="126AF601" w14:textId="77777777">
      <w:r>
        <w:separator/>
      </w:r>
    </w:p>
  </w:endnote>
  <w:endnote w:type="continuationSeparator" w:id="0">
    <w:p w:rsidR="00117CAB" w:rsidP="00743574" w:rsidRDefault="00117CAB" w14:paraId="515325F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Golos Text">
    <w:charset w:val="00"/>
    <w:family w:val="swiss"/>
    <w:pitch w:val="variable"/>
    <w:sig w:usb0="A000026F" w:usb1="100000EB" w:usb2="00000008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291EDB" w:rsidR="00291EDB" w:rsidP="00291EDB" w:rsidRDefault="00291EDB" w14:paraId="456CE7C0" w14:textId="77777777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b/>
        <w:snapToGrid/>
        <w:kern w:val="2"/>
        <w:sz w:val="20"/>
        <w:lang/>
      </w:rPr>
    </w:pPr>
    <w:r w:rsidRPr="00291EDB">
      <w:rPr>
        <w:rFonts w:ascii="Golos Text" w:hAnsi="Golos Text" w:eastAsia="Aptos"/>
        <w:b/>
        <w:snapToGrid/>
        <w:kern w:val="2"/>
        <w:sz w:val="20"/>
        <w:lang/>
      </w:rPr>
      <w:drawing>
        <wp:inline distT="0" distB="0" distL="0" distR="0" wp14:anchorId="44369F1D" wp14:editId="7E82EE1A">
          <wp:extent cx="2304415" cy="511810"/>
          <wp:effectExtent l="0" t="0" r="0" b="0"/>
          <wp:docPr id="749436722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436722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415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291EDB" w:rsidR="00291EDB" w:rsidP="00291EDB" w:rsidRDefault="00291EDB" w14:paraId="7E038F4E" w14:textId="77777777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b/>
        <w:snapToGrid/>
        <w:kern w:val="2"/>
        <w:sz w:val="20"/>
        <w:lang/>
      </w:rPr>
    </w:pPr>
  </w:p>
  <w:p w:rsidRPr="00291EDB" w:rsidR="00291EDB" w:rsidP="00291EDB" w:rsidRDefault="00291EDB" w14:paraId="699DAC61" w14:textId="77777777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b/>
        <w:snapToGrid/>
        <w:kern w:val="2"/>
        <w:sz w:val="20"/>
        <w:lang/>
      </w:rPr>
    </w:pPr>
    <w:r w:rsidRPr="00291EDB">
      <w:rPr>
        <w:rFonts w:ascii="Golos Text" w:hAnsi="Golos Text" w:eastAsia="Aptos"/>
        <w:b/>
        <w:snapToGrid/>
        <w:kern w:val="2"/>
        <w:sz w:val="20"/>
        <w:lang/>
      </w:rPr>
      <w:t>Eastern Partnership Civil Society Forum</w:t>
    </w:r>
  </w:p>
  <w:p w:rsidRPr="00291EDB" w:rsidR="00291EDB" w:rsidP="00291EDB" w:rsidRDefault="00291EDB" w14:paraId="60EAE79E" w14:textId="77777777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snapToGrid/>
        <w:kern w:val="2"/>
        <w:sz w:val="20"/>
        <w:lang/>
      </w:rPr>
    </w:pPr>
    <w:r w:rsidRPr="00291EDB">
      <w:rPr>
        <w:rFonts w:ascii="Golos Text" w:hAnsi="Golos Text" w:eastAsia="Aptos"/>
        <w:snapToGrid/>
        <w:kern w:val="2"/>
        <w:sz w:val="20"/>
        <w:lang/>
      </w:rPr>
      <w:t>Avenue de Cortenbergh 120, 1000 Brussels</w:t>
    </w:r>
  </w:p>
  <w:p w:rsidRPr="00291EDB" w:rsidR="00743574" w:rsidP="00291EDB" w:rsidRDefault="00291EDB" w14:paraId="77A9F2E9" w14:textId="277DACCD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snapToGrid/>
        <w:kern w:val="2"/>
        <w:sz w:val="20"/>
        <w:lang/>
      </w:rPr>
    </w:pPr>
    <w:hyperlink w:history="1" r:id="rId2">
      <w:r w:rsidRPr="00291EDB">
        <w:rPr>
          <w:rFonts w:ascii="Golos Text" w:hAnsi="Golos Text" w:eastAsia="Aptos"/>
          <w:snapToGrid/>
          <w:color w:val="467886"/>
          <w:kern w:val="2"/>
          <w:sz w:val="20"/>
          <w:u w:val="single"/>
          <w:lang/>
        </w:rPr>
        <w:t>www.eap-csf.eu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7CAB" w:rsidP="00743574" w:rsidRDefault="00117CAB" w14:paraId="0C82A052" w14:textId="77777777">
      <w:r>
        <w:separator/>
      </w:r>
    </w:p>
  </w:footnote>
  <w:footnote w:type="continuationSeparator" w:id="0">
    <w:p w:rsidR="00117CAB" w:rsidP="00743574" w:rsidRDefault="00117CAB" w14:paraId="4A155AA3" w14:textId="77777777">
      <w:r>
        <w:continuationSeparator/>
      </w:r>
    </w:p>
  </w:footnote>
  <w:footnote w:id="1">
    <w:p w:rsidRPr="007065EF" w:rsidR="007065EF" w:rsidP="007065EF" w:rsidRDefault="007065EF" w14:paraId="55B4B4FA" w14:textId="77777777">
      <w:pPr>
        <w:pStyle w:val="FootnoteText"/>
        <w:rPr>
          <w:rFonts w:ascii="Golos Text" w:hAnsi="Golos Text" w:cs="Golos Text"/>
          <w:lang w:val="ca-ES"/>
        </w:rPr>
      </w:pPr>
      <w:r w:rsidRPr="007065EF">
        <w:rPr>
          <w:rStyle w:val="FootnoteReference"/>
          <w:rFonts w:ascii="Golos Text" w:hAnsi="Golos Text" w:cs="Golos Text"/>
        </w:rPr>
        <w:footnoteRef/>
      </w:r>
      <w:r w:rsidRPr="007065EF">
        <w:rPr>
          <w:rFonts w:ascii="Golos Text" w:hAnsi="Golos Text" w:cs="Golos Text"/>
        </w:rPr>
        <w:t xml:space="preserve"> </w:t>
      </w:r>
      <w:r w:rsidRPr="007065EF">
        <w:rPr>
          <w:rFonts w:ascii="Golos Text" w:hAnsi="Golos Text" w:cs="Golos Text"/>
          <w:sz w:val="16"/>
          <w:szCs w:val="16"/>
        </w:rPr>
        <w:t>You will find the definitions of the main concepts in the instructions to fill-in the logical framework.</w:t>
      </w:r>
    </w:p>
  </w:footnote>
  <w:footnote w:id="2">
    <w:p w:rsidRPr="007C1D5A" w:rsidR="007065EF" w:rsidP="007065EF" w:rsidRDefault="007065EF" w14:paraId="1F36D639" w14:textId="77777777">
      <w:pPr>
        <w:pStyle w:val="FootnoteText"/>
        <w:ind w:left="142" w:hanging="142"/>
        <w:rPr>
          <w:rFonts w:ascii="Georgia" w:hAnsi="Georgia"/>
          <w:sz w:val="11"/>
          <w:szCs w:val="11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7065EF">
        <w:rPr>
          <w:rFonts w:ascii="Golos Text" w:hAnsi="Golos Text" w:cs="Golos Text"/>
          <w:sz w:val="16"/>
          <w:szCs w:val="16"/>
          <w:lang w:val="ro-RO"/>
        </w:rPr>
        <w:t xml:space="preserve">For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example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: training, seminar, </w:t>
      </w:r>
      <w:r w:rsidRPr="007065EF">
        <w:rPr>
          <w:rFonts w:ascii="Golos Text" w:hAnsi="Golos Text" w:cs="Golos Text"/>
          <w:sz w:val="16"/>
          <w:szCs w:val="16"/>
        </w:rPr>
        <w:t>round</w:t>
      </w:r>
      <w:r w:rsidRPr="007065EF">
        <w:rPr>
          <w:rFonts w:ascii="Golos Text" w:hAnsi="Golos Text" w:cs="Golos Text"/>
          <w:sz w:val="16"/>
          <w:szCs w:val="16"/>
          <w:lang w:val="ro-RO"/>
        </w:rPr>
        <w:t xml:space="preserve"> table,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campaign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/monitoring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activity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,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study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,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visibility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 component (e.g.,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elaboration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 of a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webpage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,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elaboration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 of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the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visual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identity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43574" w:rsidP="00CC4761" w:rsidRDefault="00CC4761" w14:paraId="6D739E83" w14:textId="77777777">
    <w:pPr>
      <w:pStyle w:val="Header"/>
      <w:spacing w:after="240"/>
    </w:pPr>
    <w:r>
      <w:rPr>
        <w:noProof/>
      </w:rPr>
      <w:drawing>
        <wp:inline distT="0" distB="0" distL="0" distR="0" wp14:anchorId="333AB79A" wp14:editId="6EA25DFE">
          <wp:extent cx="2365902" cy="740229"/>
          <wp:effectExtent l="0" t="0" r="0" b="0"/>
          <wp:docPr id="13500873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087312" name="Picture 1350087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902" cy="740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35A91"/>
    <w:multiLevelType w:val="hybridMultilevel"/>
    <w:tmpl w:val="859E6C44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42DE0E">
      <w:start w:val="1"/>
      <w:numFmt w:val="lowerRoman"/>
      <w:lvlText w:val="%2."/>
      <w:lvlJc w:val="left"/>
      <w:pPr>
        <w:ind w:left="1860" w:hanging="78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F4B6D"/>
    <w:multiLevelType w:val="hybridMultilevel"/>
    <w:tmpl w:val="C130D9C6"/>
    <w:lvl w:ilvl="0" w:tplc="F740E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31794"/>
    <w:multiLevelType w:val="hybridMultilevel"/>
    <w:tmpl w:val="5BD45C58"/>
    <w:lvl w:ilvl="0" w:tplc="E3B2B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42DE0E">
      <w:start w:val="1"/>
      <w:numFmt w:val="lowerRoman"/>
      <w:lvlText w:val="%2."/>
      <w:lvlJc w:val="left"/>
      <w:pPr>
        <w:ind w:left="1860" w:hanging="78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C7032"/>
    <w:multiLevelType w:val="hybridMultilevel"/>
    <w:tmpl w:val="D960D008"/>
    <w:lvl w:ilvl="0" w:tplc="4016FBCC">
      <w:numFmt w:val="bullet"/>
      <w:lvlText w:val="•"/>
      <w:lvlJc w:val="left"/>
      <w:pPr>
        <w:ind w:left="1080" w:hanging="720"/>
      </w:pPr>
      <w:rPr>
        <w:rFonts w:hint="default" w:ascii="Century Gothic" w:hAnsi="Century Gothic" w:eastAsia="Times New Roman" w:cs="Times New Roman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08658839">
    <w:abstractNumId w:val="2"/>
  </w:num>
  <w:num w:numId="2" w16cid:durableId="707024453">
    <w:abstractNumId w:val="3"/>
  </w:num>
  <w:num w:numId="3" w16cid:durableId="1087075434">
    <w:abstractNumId w:val="0"/>
  </w:num>
  <w:num w:numId="4" w16cid:durableId="203714790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4"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EF"/>
    <w:rsid w:val="000534D9"/>
    <w:rsid w:val="00063820"/>
    <w:rsid w:val="000D7F02"/>
    <w:rsid w:val="00117CAB"/>
    <w:rsid w:val="0017186C"/>
    <w:rsid w:val="00232A81"/>
    <w:rsid w:val="00291EDB"/>
    <w:rsid w:val="002A33EC"/>
    <w:rsid w:val="003045EC"/>
    <w:rsid w:val="003B080F"/>
    <w:rsid w:val="00473F63"/>
    <w:rsid w:val="004D5204"/>
    <w:rsid w:val="007013F6"/>
    <w:rsid w:val="007065EF"/>
    <w:rsid w:val="00743574"/>
    <w:rsid w:val="00744B32"/>
    <w:rsid w:val="007B5B7B"/>
    <w:rsid w:val="008C2023"/>
    <w:rsid w:val="009C5B4C"/>
    <w:rsid w:val="009C658F"/>
    <w:rsid w:val="00A73562"/>
    <w:rsid w:val="00AA4378"/>
    <w:rsid w:val="00B119BA"/>
    <w:rsid w:val="00B25EDF"/>
    <w:rsid w:val="00C25333"/>
    <w:rsid w:val="00CC4761"/>
    <w:rsid w:val="00D25167"/>
    <w:rsid w:val="00D40CDA"/>
    <w:rsid w:val="00FE1950"/>
    <w:rsid w:val="09EE595D"/>
    <w:rsid w:val="0C0D32F6"/>
    <w:rsid w:val="0FFA9AB7"/>
    <w:rsid w:val="19789676"/>
    <w:rsid w:val="19BE958E"/>
    <w:rsid w:val="1EBBDFDF"/>
    <w:rsid w:val="231B2CC7"/>
    <w:rsid w:val="246B8673"/>
    <w:rsid w:val="25E4E293"/>
    <w:rsid w:val="28524ED0"/>
    <w:rsid w:val="495831A1"/>
    <w:rsid w:val="498A8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B94A8"/>
  <w15:chartTrackingRefBased/>
  <w15:docId w15:val="{533ABA89-B5B1-44D8-AC45-C86BB12065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65EF"/>
    <w:pPr>
      <w:spacing w:after="200"/>
      <w:jc w:val="both"/>
    </w:pPr>
    <w:rPr>
      <w:rFonts w:ascii="Times New Roman" w:hAnsi="Times New Roman" w:eastAsia="Times New Roman" w:cs="Times New Roman"/>
      <w:snapToGrid w:val="0"/>
      <w:kern w:val="0"/>
      <w:sz w:val="22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57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57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5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5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5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5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4357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4357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4357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4357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4357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4357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4357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4357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43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4357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4357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5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43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574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43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57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43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5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357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43574"/>
  </w:style>
  <w:style w:type="paragraph" w:styleId="Footer">
    <w:name w:val="footer"/>
    <w:basedOn w:val="Normal"/>
    <w:link w:val="FooterChar"/>
    <w:uiPriority w:val="99"/>
    <w:unhideWhenUsed/>
    <w:rsid w:val="0074357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43574"/>
  </w:style>
  <w:style w:type="paragraph" w:styleId="SubTitle1" w:customStyle="1">
    <w:name w:val="SubTitle 1"/>
    <w:basedOn w:val="Normal"/>
    <w:next w:val="SubTitle2"/>
    <w:rsid w:val="007065EF"/>
    <w:pPr>
      <w:spacing w:after="240"/>
      <w:jc w:val="center"/>
    </w:pPr>
    <w:rPr>
      <w:b/>
      <w:sz w:val="40"/>
    </w:rPr>
  </w:style>
  <w:style w:type="paragraph" w:styleId="SubTitle2" w:customStyle="1">
    <w:name w:val="SubTitle 2"/>
    <w:basedOn w:val="Normal"/>
    <w:rsid w:val="007065EF"/>
    <w:pPr>
      <w:spacing w:after="240"/>
      <w:jc w:val="center"/>
    </w:pPr>
    <w:rPr>
      <w:b/>
      <w:sz w:val="32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autoRedefine/>
    <w:uiPriority w:val="99"/>
    <w:qFormat/>
    <w:rsid w:val="007065EF"/>
    <w:pPr>
      <w:spacing w:after="0"/>
      <w:ind w:left="284" w:hanging="284"/>
      <w:contextualSpacing/>
    </w:pPr>
    <w:rPr>
      <w:sz w:val="20"/>
    </w:rPr>
  </w:style>
  <w:style w:type="character" w:styleId="FootnoteTextChar" w:customStyle="1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uiPriority w:val="99"/>
    <w:rsid w:val="007065EF"/>
    <w:rPr>
      <w:rFonts w:ascii="Times New Roman" w:hAnsi="Times New Roman" w:eastAsia="Times New Roman" w:cs="Times New Roman"/>
      <w:snapToGrid w:val="0"/>
      <w:kern w:val="0"/>
      <w:sz w:val="20"/>
      <w:szCs w:val="20"/>
      <w:lang w:val="en-GB"/>
      <w14:ligatures w14:val="none"/>
    </w:rPr>
  </w:style>
  <w:style w:type="table" w:styleId="TableGrid">
    <w:name w:val="Table Grid"/>
    <w:basedOn w:val="TableNormal"/>
    <w:uiPriority w:val="39"/>
    <w:rsid w:val="007065EF"/>
    <w:pPr>
      <w:jc w:val="both"/>
    </w:pPr>
    <w:rPr>
      <w:rFonts w:ascii="Times New Roman" w:hAnsi="Times New Roman" w:eastAsia="Times New Roman" w:cs="Times New Roman"/>
      <w:kern w:val="0"/>
      <w:sz w:val="20"/>
      <w:szCs w:val="20"/>
      <w:lang w:val="ca-ES" w:eastAsia="ca-E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"/>
    <w:link w:val="Char2"/>
    <w:uiPriority w:val="99"/>
    <w:qFormat/>
    <w:rsid w:val="007065EF"/>
    <w:rPr>
      <w:vertAlign w:val="superscript"/>
    </w:rPr>
  </w:style>
  <w:style w:type="paragraph" w:styleId="Char2" w:customStyle="1">
    <w:name w:val="Char2"/>
    <w:basedOn w:val="Normal"/>
    <w:link w:val="FootnoteReference"/>
    <w:rsid w:val="007065EF"/>
    <w:pPr>
      <w:spacing w:before="120" w:after="160" w:line="240" w:lineRule="exact"/>
      <w:jc w:val="left"/>
    </w:pPr>
    <w:rPr>
      <w:rFonts w:asciiTheme="minorHAnsi" w:hAnsiTheme="minorHAnsi" w:eastAsiaTheme="minorHAnsi" w:cstheme="minorBidi"/>
      <w:snapToGrid/>
      <w:kern w:val="2"/>
      <w:sz w:val="24"/>
      <w:szCs w:val="24"/>
      <w:vertAlign w:val="superscript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91E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p-csf.e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apcsforg.sharepoint.com/sites/Public/PublicDocuments/Regranting/Regranting%20Manual/A.%20Templates%20for%20selection%20new%20logo/Microsoft%20Word%20Template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BE3F10B713C4A9C8DF06D8A09E195" ma:contentTypeVersion="16" ma:contentTypeDescription="Create a new document." ma:contentTypeScope="" ma:versionID="cb2d1fc79255cd1f1dc62ce3d56d0d8b">
  <xsd:schema xmlns:xsd="http://www.w3.org/2001/XMLSchema" xmlns:xs="http://www.w3.org/2001/XMLSchema" xmlns:p="http://schemas.microsoft.com/office/2006/metadata/properties" xmlns:ns2="1e66f247-33e9-4d15-8c60-a9ff9f7ed97f" xmlns:ns3="71b35b04-44ae-45e7-8953-9c062dfff9fb" targetNamespace="http://schemas.microsoft.com/office/2006/metadata/properties" ma:root="true" ma:fieldsID="1986100f8a47525590a96873081831a6" ns2:_="" ns3:_="">
    <xsd:import namespace="1e66f247-33e9-4d15-8c60-a9ff9f7ed97f"/>
    <xsd:import namespace="71b35b04-44ae-45e7-8953-9c062dfff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6f247-33e9-4d15-8c60-a9ff9f7ed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9e176f-63a2-4d99-8069-e3984fa296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5b04-44ae-45e7-8953-9c062dfff9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5b7cfb-6c1a-4099-bd72-5e0c3fc3f364}" ma:internalName="TaxCatchAll" ma:showField="CatchAllData" ma:web="71b35b04-44ae-45e7-8953-9c062dfff9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b35b04-44ae-45e7-8953-9c062dfff9fb" xsi:nil="true"/>
    <lcf76f155ced4ddcb4097134ff3c332f xmlns="1e66f247-33e9-4d15-8c60-a9ff9f7ed9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C7006-14D0-4D66-8EFD-2DD594E90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6f247-33e9-4d15-8c60-a9ff9f7ed97f"/>
    <ds:schemaRef ds:uri="71b35b04-44ae-45e7-8953-9c062dfff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DE296-F83E-47FA-A1CC-1FA17AA6B22B}">
  <ds:schemaRefs>
    <ds:schemaRef ds:uri="http://schemas.microsoft.com/office/2006/metadata/properties"/>
    <ds:schemaRef ds:uri="http://schemas.microsoft.com/office/infopath/2007/PartnerControls"/>
    <ds:schemaRef ds:uri="71b35b04-44ae-45e7-8953-9c062dfff9fb"/>
    <ds:schemaRef ds:uri="1e66f247-33e9-4d15-8c60-a9ff9f7ed97f"/>
  </ds:schemaRefs>
</ds:datastoreItem>
</file>

<file path=customXml/itemProps3.xml><?xml version="1.0" encoding="utf-8"?>
<ds:datastoreItem xmlns:ds="http://schemas.openxmlformats.org/officeDocument/2006/customXml" ds:itemID="{A2176FCE-9E6E-45E5-B7D5-BEAF07CF21F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Microsoft%20Word%20Template.dotx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Anastasiia Suliak</dc:creator>
  <keywords/>
  <dc:description/>
  <lastModifiedBy>Anastasia Murzanovska</lastModifiedBy>
  <revision>13</revision>
  <dcterms:created xsi:type="dcterms:W3CDTF">2024-09-06T21:58:00.0000000Z</dcterms:created>
  <dcterms:modified xsi:type="dcterms:W3CDTF">2025-08-25T13:54:45.6053094Z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0x0101007B9BE3F10B713C4A9C8DF06D8A09E195</vt:lpwstr>
  </property>
  <property fmtid="{D5CDD505-2E9C-101B-9397-08002B2CF9AE}" pid="3" name="MediaServiceImageTags">
    <vt:lpwstr/>
  </property>
</Properties>
</file>