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72EAA" w:rsidR="000746D0" w:rsidP="0CF3D03D" w:rsidRDefault="000746D0" w14:paraId="5A0EC03D" w14:textId="77777777">
      <w:pPr>
        <w:spacing w:before="960"/>
        <w:jc w:val="center"/>
        <w:rPr>
          <w:rFonts w:asciiTheme="minorHAnsi" w:hAnsiTheme="minorHAnsi" w:eastAsiaTheme="minorEastAsia" w:cstheme="minorBidi"/>
          <w:sz w:val="24"/>
          <w:szCs w:val="24"/>
        </w:rPr>
      </w:pPr>
      <w:r w:rsidRPr="00272EAA">
        <w:rPr>
          <w:rFonts w:asciiTheme="minorHAnsi" w:hAnsiTheme="minorHAnsi" w:eastAsiaTheme="minorEastAsia" w:cstheme="minorBidi"/>
          <w:b/>
          <w:bCs/>
          <w:sz w:val="24"/>
          <w:szCs w:val="24"/>
        </w:rPr>
        <w:t>Project applicant</w:t>
      </w:r>
      <w:r w:rsidRPr="00272EAA">
        <w:rPr>
          <w:rFonts w:asciiTheme="minorHAnsi" w:hAnsiTheme="minorHAnsi" w:eastAsiaTheme="minorEastAsia" w:cstheme="minorBidi"/>
          <w:sz w:val="24"/>
          <w:szCs w:val="24"/>
        </w:rPr>
        <w:t xml:space="preserve">: </w:t>
      </w:r>
      <w:r w:rsidRPr="00272EAA">
        <w:rPr>
          <w:rFonts w:asciiTheme="minorHAnsi" w:hAnsiTheme="minorHAnsi" w:eastAsiaTheme="minorEastAsia" w:cstheme="minorBidi"/>
          <w:sz w:val="24"/>
          <w:szCs w:val="24"/>
          <w:highlight w:val="yellow"/>
        </w:rPr>
        <w:t>&lt;enter name&gt;</w:t>
      </w:r>
    </w:p>
    <w:p w:rsidRPr="00272EAA" w:rsidR="000746D0" w:rsidP="0CF3D03D" w:rsidRDefault="000746D0" w14:paraId="02F1C81E" w14:textId="77777777">
      <w:pPr>
        <w:jc w:val="center"/>
        <w:rPr>
          <w:rFonts w:asciiTheme="minorHAnsi" w:hAnsiTheme="minorHAnsi" w:eastAsiaTheme="minorEastAsia" w:cstheme="minorBidi"/>
          <w:sz w:val="24"/>
          <w:szCs w:val="24"/>
          <w:highlight w:val="yellow"/>
        </w:rPr>
      </w:pPr>
      <w:bookmarkStart w:name="_Toc15492331" w:id="0"/>
      <w:bookmarkStart w:name="_Toc15645107" w:id="1"/>
      <w:bookmarkStart w:name="_Toc15645143" w:id="2"/>
      <w:r w:rsidRPr="00272EAA">
        <w:rPr>
          <w:rFonts w:asciiTheme="minorHAnsi" w:hAnsiTheme="minorHAnsi" w:eastAsiaTheme="minorEastAsia" w:cstheme="minorBidi"/>
          <w:sz w:val="24"/>
          <w:szCs w:val="24"/>
          <w:highlight w:val="yellow"/>
        </w:rPr>
        <w:t>&lt;Title of th</w:t>
      </w:r>
      <w:permStart w:edGrp="everyone" w:id="106383891"/>
      <w:permEnd w:id="106383891"/>
      <w:r w:rsidRPr="00272EAA">
        <w:rPr>
          <w:rFonts w:asciiTheme="minorHAnsi" w:hAnsiTheme="minorHAnsi" w:eastAsiaTheme="minorEastAsia" w:cstheme="minorBidi"/>
          <w:sz w:val="24"/>
          <w:szCs w:val="24"/>
          <w:highlight w:val="yellow"/>
        </w:rPr>
        <w:t>e project&gt;</w:t>
      </w:r>
      <w:bookmarkEnd w:id="0"/>
      <w:bookmarkEnd w:id="1"/>
      <w:bookmarkEnd w:id="2"/>
    </w:p>
    <w:p w:rsidRPr="00272EAA" w:rsidR="000746D0" w:rsidP="393CC78C" w:rsidRDefault="000746D0" w14:paraId="1096E637" w14:textId="0D7DB162">
      <w:pPr>
        <w:pStyle w:val="SubTitle1"/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</w:pPr>
      <w:r w:rsidRPr="393CC78C" w:rsidR="000746D0"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Financed by </w:t>
      </w:r>
      <w:r w:rsidRPr="393CC78C" w:rsidR="4E2D2C3B"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  <w:t>the European Union</w:t>
      </w:r>
    </w:p>
    <w:p w:rsidRPr="00272EAA" w:rsidR="000746D0" w:rsidP="0CF3D03D" w:rsidRDefault="000746D0" w14:paraId="080A921F" w14:textId="77777777">
      <w:pPr>
        <w:pStyle w:val="SubTitle2"/>
        <w:rPr>
          <w:rFonts w:asciiTheme="minorHAnsi" w:hAnsiTheme="minorHAnsi" w:eastAsiaTheme="minorEastAsia" w:cstheme="minorBidi"/>
          <w:sz w:val="24"/>
          <w:szCs w:val="24"/>
        </w:rPr>
      </w:pPr>
    </w:p>
    <w:p w:rsidR="393CC78C" w:rsidP="6A1348B7" w:rsidRDefault="393CC78C" w14:paraId="69331974" w14:textId="150F8DA7">
      <w:pPr>
        <w:pStyle w:val="SubTitle1"/>
        <w:spacing w:before="480" w:after="100"/>
        <w:contextualSpacing/>
        <w:rPr>
          <w:rFonts w:ascii="Aptos" w:hAnsi="Aptos" w:eastAsia="" w:cs="" w:asciiTheme="minorAscii" w:hAnsiTheme="minorAscii" w:eastAsiaTheme="minorEastAsia" w:cstheme="minorBidi"/>
          <w:sz w:val="24"/>
          <w:szCs w:val="24"/>
        </w:rPr>
      </w:pPr>
      <w:r w:rsidRPr="6A1348B7" w:rsidR="000746D0">
        <w:rPr>
          <w:rFonts w:ascii="Aptos" w:hAnsi="Aptos" w:eastAsia="" w:cs="" w:asciiTheme="minorAscii" w:hAnsiTheme="minorAscii" w:eastAsiaTheme="minorEastAsia" w:cstheme="minorBidi"/>
          <w:sz w:val="24"/>
          <w:szCs w:val="24"/>
        </w:rPr>
        <w:t>Re-grant identification form</w:t>
      </w:r>
    </w:p>
    <w:p w:rsidRPr="00272EAA" w:rsidR="000746D0" w:rsidP="026B3486" w:rsidRDefault="000746D0" w14:paraId="52224567" w14:textId="4E2D7886">
      <w:pPr>
        <w:pStyle w:val="SubTitle1"/>
        <w:spacing/>
        <w:contextualSpacing/>
        <w:rPr>
          <w:rFonts w:ascii="Aptos" w:hAnsi="Aptos"/>
          <w:b w:val="0"/>
          <w:bCs w:val="0"/>
          <w:noProof w:val="0"/>
          <w:sz w:val="24"/>
          <w:szCs w:val="24"/>
          <w:lang w:val="en-GB"/>
        </w:rPr>
      </w:pPr>
      <w:r w:rsidRPr="026B3486" w:rsidR="000746D0"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for </w:t>
      </w:r>
      <w:r w:rsidRPr="026B3486" w:rsidR="230AC987"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the EaP CSF Call for Proposals </w:t>
      </w:r>
      <w:r w:rsidRPr="026B3486" w:rsidR="62084406">
        <w:rPr>
          <w:rFonts w:ascii="Aptos" w:hAnsi="Aptos"/>
          <w:b w:val="0"/>
          <w:bCs w:val="0"/>
          <w:noProof w:val="0"/>
          <w:sz w:val="24"/>
          <w:szCs w:val="24"/>
          <w:lang w:val="en-GB"/>
        </w:rPr>
        <w:t>LOT2 addressing Eastern Partnership Civil Society Forum’s advocacy priorities</w:t>
      </w:r>
    </w:p>
    <w:p w:rsidRPr="00272EAA" w:rsidR="000746D0" w:rsidP="026B3486" w:rsidRDefault="000746D0" w14:paraId="0D6677D0" w14:textId="064D95CA">
      <w:pPr>
        <w:pStyle w:val="SubTitle1"/>
        <w:spacing/>
        <w:contextualSpacing/>
        <w:rPr>
          <w:rFonts w:ascii="Aptos" w:hAnsi="Aptos"/>
          <w:sz w:val="24"/>
          <w:szCs w:val="24"/>
        </w:rPr>
      </w:pPr>
    </w:p>
    <w:p w:rsidRPr="00272EAA" w:rsidR="000746D0" w:rsidP="6A1348B7" w:rsidRDefault="000746D0" w14:paraId="2F0F1FCF" w14:textId="216132D0">
      <w:pPr>
        <w:pStyle w:val="SubTitle2"/>
        <w:rPr>
          <w:rFonts w:ascii="Aptos" w:hAnsi="Aptos" w:eastAsia="" w:cs="" w:asciiTheme="minorAscii" w:hAnsiTheme="minorAscii" w:eastAsiaTheme="minorEastAsia" w:cstheme="minorBidi"/>
          <w:b w:val="1"/>
          <w:bCs w:val="1"/>
          <w:sz w:val="24"/>
          <w:szCs w:val="24"/>
          <w:highlight w:val="yellow"/>
        </w:rPr>
      </w:pPr>
      <w:r w:rsidRPr="026B3486" w:rsidR="000746D0"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Reference: </w:t>
      </w:r>
      <w:r w:rsidRPr="026B3486" w:rsidR="406E5C64">
        <w:rPr>
          <w:rFonts w:ascii="Aptos" w:hAnsi="Aptos" w:eastAsia="" w:cs="" w:asciiTheme="minorAscii" w:hAnsiTheme="minorAscii" w:eastAsiaTheme="minorEastAsia" w:cstheme="minorBidi"/>
          <w:b w:val="1"/>
          <w:bCs w:val="1"/>
          <w:sz w:val="24"/>
          <w:szCs w:val="24"/>
        </w:rPr>
        <w:t>EAPCSF/SEC006/2025/LOT</w:t>
      </w:r>
      <w:r w:rsidRPr="026B3486" w:rsidR="49556353">
        <w:rPr>
          <w:rFonts w:ascii="Aptos" w:hAnsi="Aptos" w:eastAsia="" w:cs="" w:asciiTheme="minorAscii" w:hAnsiTheme="minorAscii" w:eastAsiaTheme="minorEastAsia" w:cstheme="minorBidi"/>
          <w:b w:val="1"/>
          <w:bCs w:val="1"/>
          <w:sz w:val="24"/>
          <w:szCs w:val="24"/>
        </w:rPr>
        <w:t>2</w:t>
      </w:r>
    </w:p>
    <w:p w:rsidRPr="00272EAA" w:rsidR="000746D0" w:rsidP="026B3486" w:rsidRDefault="000746D0" w14:paraId="72441958" w14:textId="640273F7">
      <w:pPr>
        <w:pStyle w:val="SubTitle2"/>
        <w:rPr>
          <w:rFonts w:ascii="Aptos" w:hAnsi="Aptos"/>
          <w:noProof w:val="0"/>
          <w:sz w:val="24"/>
          <w:szCs w:val="24"/>
          <w:lang w:val="en-GB"/>
        </w:rPr>
      </w:pPr>
      <w:r w:rsidRPr="026B3486" w:rsidR="000746D0"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Deadline for submission of application: </w:t>
      </w:r>
      <w:r w:rsidRPr="026B3486" w:rsidR="0B091494">
        <w:rPr>
          <w:rFonts w:ascii="Aptos" w:hAnsi="Aptos"/>
          <w:b w:val="1"/>
          <w:bCs w:val="1"/>
          <w:noProof w:val="0"/>
          <w:sz w:val="24"/>
          <w:szCs w:val="24"/>
          <w:lang w:val="en-GB"/>
        </w:rPr>
        <w:t>25 September 2025, 12:00 CEST</w:t>
      </w:r>
    </w:p>
    <w:p w:rsidRPr="00272EAA" w:rsidR="000746D0" w:rsidP="0CF3D03D" w:rsidRDefault="000746D0" w14:paraId="398D3A4F" w14:textId="77777777">
      <w:pPr>
        <w:pStyle w:val="SubTitle2"/>
        <w:rPr>
          <w:rFonts w:asciiTheme="minorHAnsi" w:hAnsiTheme="minorHAnsi" w:eastAsiaTheme="minorEastAsia" w:cstheme="minorBidi"/>
          <w:b w:val="0"/>
          <w:sz w:val="22"/>
          <w:szCs w:val="22"/>
        </w:rPr>
      </w:pP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Pr="00272EAA" w:rsidR="000746D0" w:rsidTr="0CF3D03D" w14:paraId="09048810" w14:textId="77777777">
        <w:trPr>
          <w:trHeight w:val="459"/>
        </w:trPr>
        <w:tc>
          <w:tcPr>
            <w:tcW w:w="2835" w:type="dxa"/>
            <w:shd w:val="clear" w:color="auto" w:fill="FFFFFF" w:themeFill="background1"/>
          </w:tcPr>
          <w:p w:rsidRPr="00272EAA" w:rsidR="000746D0" w:rsidP="0CF3D03D" w:rsidRDefault="000746D0" w14:paraId="7A02AD68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 w:val="22"/>
                <w:szCs w:val="22"/>
              </w:rPr>
              <w:t>Title of the action:</w:t>
            </w:r>
          </w:p>
        </w:tc>
        <w:tc>
          <w:tcPr>
            <w:tcW w:w="6237" w:type="dxa"/>
          </w:tcPr>
          <w:p w:rsidRPr="00272EAA" w:rsidR="000746D0" w:rsidP="0CF3D03D" w:rsidRDefault="000746D0" w14:paraId="53C35E46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  <w:tr w:rsidRPr="00272EAA" w:rsidR="000746D0" w:rsidTr="0CF3D03D" w14:paraId="5BEDB325" w14:textId="77777777">
        <w:tc>
          <w:tcPr>
            <w:tcW w:w="2835" w:type="dxa"/>
            <w:shd w:val="clear" w:color="auto" w:fill="FFFFFF" w:themeFill="background1"/>
          </w:tcPr>
          <w:p w:rsidRPr="00272EAA" w:rsidR="000746D0" w:rsidP="0CF3D03D" w:rsidRDefault="000746D0" w14:paraId="0DE47F1E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 w:val="22"/>
                <w:szCs w:val="22"/>
              </w:rPr>
              <w:t>Name of the lead applicant</w:t>
            </w:r>
          </w:p>
        </w:tc>
        <w:tc>
          <w:tcPr>
            <w:tcW w:w="6237" w:type="dxa"/>
          </w:tcPr>
          <w:p w:rsidRPr="00272EAA" w:rsidR="000746D0" w:rsidP="0CF3D03D" w:rsidRDefault="000746D0" w14:paraId="11ED694F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  <w:tr w:rsidRPr="00272EAA" w:rsidR="000746D0" w:rsidTr="0CF3D03D" w14:paraId="7F906A39" w14:textId="77777777">
        <w:trPr>
          <w:trHeight w:val="797"/>
        </w:trPr>
        <w:tc>
          <w:tcPr>
            <w:tcW w:w="2835" w:type="dxa"/>
            <w:shd w:val="clear" w:color="auto" w:fill="FFFFFF" w:themeFill="background1"/>
          </w:tcPr>
          <w:p w:rsidRPr="00272EAA" w:rsidR="000746D0" w:rsidP="0CF3D03D" w:rsidRDefault="000746D0" w14:paraId="48FE7C2A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 w:val="22"/>
                <w:szCs w:val="22"/>
              </w:rPr>
              <w:t>Name of the co-applicants</w:t>
            </w:r>
          </w:p>
        </w:tc>
        <w:tc>
          <w:tcPr>
            <w:tcW w:w="6237" w:type="dxa"/>
          </w:tcPr>
          <w:p w:rsidRPr="00272EAA" w:rsidR="000746D0" w:rsidP="0CF3D03D" w:rsidRDefault="000746D0" w14:paraId="65EE3C69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</w:tbl>
    <w:p w:rsidRPr="00272EAA" w:rsidR="000746D0" w:rsidP="0CF3D03D" w:rsidRDefault="000746D0" w14:paraId="624803FE" w14:textId="77777777">
      <w:pPr>
        <w:pStyle w:val="SubTitle2"/>
        <w:jc w:val="both"/>
        <w:rPr>
          <w:rFonts w:asciiTheme="minorHAnsi" w:hAnsiTheme="minorHAnsi" w:eastAsiaTheme="minorEastAsia" w:cstheme="minorBidi"/>
          <w:sz w:val="22"/>
          <w:szCs w:val="22"/>
        </w:rPr>
      </w:pPr>
    </w:p>
    <w:tbl>
      <w:tblPr>
        <w:tblW w:w="907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47"/>
        <w:gridCol w:w="5725"/>
      </w:tblGrid>
      <w:tr w:rsidRPr="00272EAA" w:rsidR="000746D0" w:rsidTr="0CF3D03D" w14:paraId="1E0A7BD4" w14:textId="77777777">
        <w:trPr>
          <w:trHeight w:val="510"/>
        </w:trPr>
        <w:tc>
          <w:tcPr>
            <w:tcW w:w="9072" w:type="dxa"/>
            <w:gridSpan w:val="2"/>
            <w:shd w:val="clear" w:color="auto" w:fill="C0C0C0"/>
            <w:vAlign w:val="center"/>
          </w:tcPr>
          <w:p w:rsidRPr="00272EAA" w:rsidR="000746D0" w:rsidP="0CF3D03D" w:rsidRDefault="000746D0" w14:paraId="7FCE07B4" w14:textId="77777777">
            <w:pPr>
              <w:spacing w:before="120" w:after="120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Applicant’s contact details for the purpose of this action</w:t>
            </w:r>
          </w:p>
        </w:tc>
      </w:tr>
      <w:tr w:rsidRPr="00272EAA" w:rsidR="000746D0" w:rsidTr="0CF3D03D" w14:paraId="0B5FEAD9" w14:textId="77777777">
        <w:trPr>
          <w:trHeight w:val="510"/>
        </w:trPr>
        <w:tc>
          <w:tcPr>
            <w:tcW w:w="3347" w:type="dxa"/>
            <w:shd w:val="clear" w:color="auto" w:fill="C0C0C0"/>
            <w:vAlign w:val="center"/>
          </w:tcPr>
          <w:p w:rsidRPr="00272EAA" w:rsidR="000746D0" w:rsidP="0CF3D03D" w:rsidRDefault="000746D0" w14:paraId="133D3C06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Cs w:val="22"/>
              </w:rPr>
              <w:t>Postal address:</w:t>
            </w:r>
          </w:p>
        </w:tc>
        <w:tc>
          <w:tcPr>
            <w:tcW w:w="5725" w:type="dxa"/>
            <w:shd w:val="clear" w:color="auto" w:fill="auto"/>
          </w:tcPr>
          <w:p w:rsidRPr="00272EAA" w:rsidR="000746D0" w:rsidP="0CF3D03D" w:rsidRDefault="000746D0" w14:paraId="2F347B03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6911A917" w14:textId="77777777">
        <w:trPr>
          <w:trHeight w:val="510"/>
        </w:trPr>
        <w:tc>
          <w:tcPr>
            <w:tcW w:w="3347" w:type="dxa"/>
            <w:shd w:val="clear" w:color="auto" w:fill="C0C0C0"/>
            <w:vAlign w:val="center"/>
          </w:tcPr>
          <w:p w:rsidRPr="00272EAA" w:rsidR="000746D0" w:rsidP="0CF3D03D" w:rsidRDefault="000746D0" w14:paraId="79C1489E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Cs w:val="22"/>
              </w:rPr>
              <w:t xml:space="preserve">Telephone number: </w:t>
            </w:r>
          </w:p>
        </w:tc>
        <w:tc>
          <w:tcPr>
            <w:tcW w:w="5725" w:type="dxa"/>
            <w:shd w:val="clear" w:color="auto" w:fill="auto"/>
          </w:tcPr>
          <w:p w:rsidRPr="00272EAA" w:rsidR="000746D0" w:rsidP="0CF3D03D" w:rsidRDefault="000746D0" w14:paraId="070BC1AC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345B2F7A" w14:textId="77777777">
        <w:trPr>
          <w:trHeight w:val="510"/>
        </w:trPr>
        <w:tc>
          <w:tcPr>
            <w:tcW w:w="3347" w:type="dxa"/>
            <w:shd w:val="clear" w:color="auto" w:fill="C0C0C0"/>
            <w:vAlign w:val="center"/>
          </w:tcPr>
          <w:p w:rsidRPr="00272EAA" w:rsidR="000746D0" w:rsidP="0CF3D03D" w:rsidRDefault="000746D0" w14:paraId="6590CDBD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Cs w:val="22"/>
              </w:rPr>
              <w:t>Contact person for this action:</w:t>
            </w:r>
          </w:p>
        </w:tc>
        <w:tc>
          <w:tcPr>
            <w:tcW w:w="5725" w:type="dxa"/>
            <w:shd w:val="clear" w:color="auto" w:fill="auto"/>
          </w:tcPr>
          <w:p w:rsidRPr="00272EAA" w:rsidR="000746D0" w:rsidP="0CF3D03D" w:rsidRDefault="000746D0" w14:paraId="7F31CB8F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089E4BA7" w14:textId="77777777">
        <w:trPr>
          <w:trHeight w:val="510"/>
        </w:trPr>
        <w:tc>
          <w:tcPr>
            <w:tcW w:w="3347" w:type="dxa"/>
            <w:shd w:val="clear" w:color="auto" w:fill="C0C0C0"/>
            <w:vAlign w:val="center"/>
          </w:tcPr>
          <w:p w:rsidRPr="00272EAA" w:rsidR="000746D0" w:rsidP="0CF3D03D" w:rsidRDefault="000746D0" w14:paraId="29391ED5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Cs w:val="22"/>
              </w:rPr>
              <w:t>Contact person’s email:</w:t>
            </w:r>
          </w:p>
        </w:tc>
        <w:tc>
          <w:tcPr>
            <w:tcW w:w="5725" w:type="dxa"/>
            <w:shd w:val="clear" w:color="auto" w:fill="auto"/>
          </w:tcPr>
          <w:p w:rsidRPr="00272EAA" w:rsidR="000746D0" w:rsidP="0CF3D03D" w:rsidRDefault="000746D0" w14:paraId="0F609E1C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</w:tbl>
    <w:p w:rsidRPr="00272EAA" w:rsidR="00063820" w:rsidP="393CC78C" w:rsidRDefault="00063820" w14:paraId="482D962C" w14:textId="77777777" w14:noSpellErr="1">
      <w:pPr>
        <w:rPr>
          <w:rFonts w:ascii="Aptos" w:hAnsi="Aptos" w:eastAsia="" w:cs="" w:asciiTheme="minorAscii" w:hAnsiTheme="minorAscii" w:eastAsiaTheme="minorEastAsia" w:cstheme="minorBidi"/>
        </w:rPr>
      </w:pPr>
    </w:p>
    <w:p w:rsidR="393CC78C" w:rsidP="393CC78C" w:rsidRDefault="393CC78C" w14:paraId="00A8E51C" w14:textId="284156CF">
      <w:pPr>
        <w:rPr>
          <w:rFonts w:ascii="Aptos" w:hAnsi="Aptos" w:eastAsia="" w:cs="" w:asciiTheme="minorAscii" w:hAnsiTheme="minorAscii" w:eastAsiaTheme="minorEastAsia" w:cstheme="minorBidi"/>
        </w:rPr>
      </w:pPr>
    </w:p>
    <w:p w:rsidRPr="00272EAA" w:rsidR="000746D0" w:rsidP="754295D6" w:rsidRDefault="000746D0" w14:paraId="29C496AA" w14:textId="77777777">
      <w:pPr>
        <w:pStyle w:val="ListParagraph"/>
        <w:spacing w:before="120"/>
        <w:ind w:left="426" w:hanging="426"/>
        <w:rPr>
          <w:rFonts w:ascii="Aptos" w:hAnsi="Aptos" w:eastAsia="" w:cs="" w:asciiTheme="minorAscii" w:hAnsiTheme="minorAscii" w:eastAsiaTheme="minorEastAsia" w:cstheme="minorBidi"/>
          <w:b w:val="1"/>
          <w:bCs w:val="1"/>
        </w:rPr>
      </w:pPr>
      <w:r w:rsidRPr="754295D6" w:rsidR="000746D0">
        <w:rPr>
          <w:rFonts w:ascii="Aptos" w:hAnsi="Aptos" w:eastAsia="" w:cs="" w:asciiTheme="minorAscii" w:hAnsiTheme="minorAscii" w:eastAsiaTheme="minorEastAsia" w:cstheme="minorBidi"/>
          <w:b w:val="1"/>
          <w:bCs w:val="1"/>
        </w:rPr>
        <w:t>Identification of applicants and co-applicants</w:t>
      </w:r>
    </w:p>
    <w:p w:rsidRPr="00272EAA" w:rsidR="000746D0" w:rsidP="0CF3D03D" w:rsidRDefault="000746D0" w14:paraId="75D4C90D" w14:textId="453DF7A9">
      <w:pPr>
        <w:spacing w:before="120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  <w:highlight w:val="yellow"/>
        </w:rPr>
        <w:t>Fill-in one table for the applicant.</w:t>
      </w:r>
    </w:p>
    <w:p w:rsidRPr="00272EAA" w:rsidR="0CF3D03D" w:rsidP="0CF3D03D" w:rsidRDefault="0CF3D03D" w14:paraId="7870928B" w14:textId="14663BC0">
      <w:pPr>
        <w:spacing w:before="120"/>
        <w:rPr>
          <w:rFonts w:asciiTheme="minorHAnsi" w:hAnsiTheme="minorHAnsi" w:eastAsiaTheme="minorEastAsia" w:cstheme="minorBidi"/>
          <w:szCs w:val="22"/>
          <w:highlight w:val="yellow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Pr="00272EAA" w:rsidR="000746D0" w:rsidTr="0CF3D03D" w14:paraId="3B76EB78" w14:textId="77777777">
        <w:tc>
          <w:tcPr>
            <w:tcW w:w="9072" w:type="dxa"/>
            <w:gridSpan w:val="2"/>
            <w:shd w:val="clear" w:color="auto" w:fill="E6E6E6"/>
          </w:tcPr>
          <w:p w:rsidRPr="00272EAA" w:rsidR="000746D0" w:rsidP="0CF3D03D" w:rsidRDefault="000746D0" w14:paraId="7F31FAFE" w14:textId="77777777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lastRenderedPageBreak/>
              <w:t>Applicant</w:t>
            </w:r>
          </w:p>
        </w:tc>
      </w:tr>
      <w:tr w:rsidRPr="00272EAA" w:rsidR="000746D0" w:rsidTr="0CF3D03D" w14:paraId="3D08FA35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5C34248C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Name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576AF369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6DF49B99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1C738EC9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Abbreviation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18396C18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75C8F8F6" w14:textId="77777777">
        <w:trPr>
          <w:trHeight w:val="892"/>
        </w:trPr>
        <w:tc>
          <w:tcPr>
            <w:tcW w:w="3420" w:type="dxa"/>
            <w:shd w:val="clear" w:color="auto" w:fill="E6E6E6"/>
          </w:tcPr>
          <w:p w:rsidRPr="00272EAA" w:rsidR="000746D0" w:rsidP="0CF3D03D" w:rsidRDefault="000746D0" w14:paraId="5C023657" w14:textId="77777777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 xml:space="preserve">Registration number </w:t>
            </w:r>
            <w:r w:rsidRPr="00272EAA">
              <w:rPr>
                <w:rFonts w:asciiTheme="minorHAnsi" w:hAnsiTheme="minorHAnsi" w:eastAsiaTheme="minorEastAsia" w:cstheme="minorBidi"/>
                <w:spacing w:val="-2"/>
                <w:szCs w:val="22"/>
              </w:rPr>
              <w:t>(or equivalent)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5BEB87E3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3DF9145F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3A03EBFB" w14:textId="77777777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Official address of registration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4380C457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4A18E883" w14:textId="77777777">
        <w:trPr>
          <w:trHeight w:val="624"/>
        </w:trPr>
        <w:tc>
          <w:tcPr>
            <w:tcW w:w="3420" w:type="dxa"/>
            <w:shd w:val="clear" w:color="auto" w:fill="E6E6E6"/>
          </w:tcPr>
          <w:p w:rsidRPr="00272EAA" w:rsidR="000746D0" w:rsidP="0CF3D03D" w:rsidRDefault="000746D0" w14:paraId="178F6764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Country of registration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737E29DD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5A6095EF" w14:textId="77777777">
        <w:trPr>
          <w:trHeight w:val="624"/>
        </w:trPr>
        <w:tc>
          <w:tcPr>
            <w:tcW w:w="3420" w:type="dxa"/>
            <w:shd w:val="clear" w:color="auto" w:fill="E6E6E6"/>
          </w:tcPr>
          <w:p w:rsidRPr="00272EAA" w:rsidR="000746D0" w:rsidP="0CF3D03D" w:rsidRDefault="000746D0" w14:paraId="389CD2B7" w14:textId="77777777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 xml:space="preserve">Legal status </w:t>
            </w:r>
            <w:r w:rsidRPr="00272EAA">
              <w:rPr>
                <w:rFonts w:asciiTheme="minorHAnsi" w:hAnsiTheme="minorHAnsi" w:eastAsiaTheme="minorEastAsia" w:cstheme="minorBidi"/>
                <w:spacing w:val="-2"/>
                <w:szCs w:val="22"/>
              </w:rPr>
              <w:t>(e.g., profit-making, NGO or public)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734C8A3F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488964A5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4664E630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proofErr w:type="gramStart"/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Web-site</w:t>
            </w:r>
            <w:proofErr w:type="gramEnd"/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 xml:space="preserve"> of the organisation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27DF9CA6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0CF3D03D" w14:paraId="4331DE45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59E6EDB3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Telephone number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0B39CB1D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</w:tbl>
    <w:p w:rsidRPr="00272EAA" w:rsidR="000746D0" w:rsidP="0CF3D03D" w:rsidRDefault="000746D0" w14:paraId="6B28C286" w14:textId="77777777">
      <w:pPr>
        <w:spacing w:before="120"/>
        <w:contextualSpacing/>
        <w:rPr>
          <w:rFonts w:asciiTheme="minorHAnsi" w:hAnsiTheme="minorHAnsi" w:eastAsiaTheme="minorEastAsia" w:cstheme="minorBidi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Pr="00272EAA" w:rsidR="000746D0" w:rsidTr="3C039E46" w14:paraId="53D60EC5" w14:textId="77777777">
        <w:tc>
          <w:tcPr>
            <w:tcW w:w="9072" w:type="dxa"/>
            <w:gridSpan w:val="2"/>
            <w:shd w:val="clear" w:color="auto" w:fill="E6E6E6"/>
          </w:tcPr>
          <w:p w:rsidRPr="00272EAA" w:rsidR="000746D0" w:rsidP="0CF3D03D" w:rsidRDefault="000746D0" w14:paraId="15BB7722" w14:textId="77777777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Co-applicant #1</w:t>
            </w:r>
          </w:p>
        </w:tc>
      </w:tr>
      <w:tr w:rsidRPr="00272EAA" w:rsidR="000746D0" w:rsidTr="3C039E46" w14:paraId="1D06333D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560176FA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Name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113E45BE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3C039E46" w14:paraId="34018352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11E85AE5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Abbreviation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19F3AB5B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3C039E46" w14:paraId="28CC3496" w14:textId="77777777">
        <w:trPr>
          <w:trHeight w:val="630"/>
        </w:trPr>
        <w:tc>
          <w:tcPr>
            <w:tcW w:w="3420" w:type="dxa"/>
            <w:shd w:val="clear" w:color="auto" w:fill="E6E6E6"/>
          </w:tcPr>
          <w:p w:rsidRPr="00272EAA" w:rsidR="000746D0" w:rsidP="0CF3D03D" w:rsidRDefault="000746D0" w14:paraId="3917C2A5" w14:textId="77777777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 xml:space="preserve">Registration number </w:t>
            </w:r>
            <w:r w:rsidRPr="00272EAA">
              <w:rPr>
                <w:rFonts w:asciiTheme="minorHAnsi" w:hAnsiTheme="minorHAnsi" w:eastAsiaTheme="minorEastAsia" w:cstheme="minorBidi"/>
                <w:spacing w:val="-2"/>
                <w:szCs w:val="22"/>
              </w:rPr>
              <w:t>(or equivalent)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5F931652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3C039E46" w14:paraId="228DEF0C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3D0A2E71" w14:textId="77777777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Official address of registration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4AA4779F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3C039E46" w14:paraId="6B3C080B" w14:textId="77777777">
        <w:trPr>
          <w:trHeight w:val="624"/>
        </w:trPr>
        <w:tc>
          <w:tcPr>
            <w:tcW w:w="3420" w:type="dxa"/>
            <w:shd w:val="clear" w:color="auto" w:fill="E6E6E6"/>
          </w:tcPr>
          <w:p w:rsidRPr="00272EAA" w:rsidR="000746D0" w:rsidP="0CF3D03D" w:rsidRDefault="000746D0" w14:paraId="3A18627F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Country of registration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54877262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3C039E46" w14:paraId="41A94C84" w14:textId="77777777">
        <w:trPr>
          <w:trHeight w:val="624"/>
        </w:trPr>
        <w:tc>
          <w:tcPr>
            <w:tcW w:w="3420" w:type="dxa"/>
            <w:shd w:val="clear" w:color="auto" w:fill="E6E6E6"/>
          </w:tcPr>
          <w:p w:rsidRPr="00272EAA" w:rsidR="000746D0" w:rsidP="0CF3D03D" w:rsidRDefault="000746D0" w14:paraId="790D8428" w14:textId="77777777">
            <w:pPr>
              <w:tabs>
                <w:tab w:val="right" w:pos="8789"/>
              </w:tabs>
              <w:suppressAutoHyphens/>
              <w:spacing w:before="120"/>
              <w:jc w:val="left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 xml:space="preserve">Legal status </w:t>
            </w:r>
            <w:r w:rsidRPr="00272EAA">
              <w:rPr>
                <w:rFonts w:asciiTheme="minorHAnsi" w:hAnsiTheme="minorHAnsi" w:eastAsiaTheme="minorEastAsia" w:cstheme="minorBidi"/>
                <w:spacing w:val="-2"/>
                <w:szCs w:val="22"/>
              </w:rPr>
              <w:t>(e.g., profit-making, NGO or public)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1693DD9B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3C039E46" w14:paraId="21663055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16E92931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</w:pPr>
            <w:proofErr w:type="gramStart"/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Web-site</w:t>
            </w:r>
            <w:proofErr w:type="gramEnd"/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 xml:space="preserve"> of the organisation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09DDE9FC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  <w:tr w:rsidRPr="00272EAA" w:rsidR="000746D0" w:rsidTr="3C039E46" w14:paraId="21CB5EAB" w14:textId="77777777">
        <w:tc>
          <w:tcPr>
            <w:tcW w:w="3420" w:type="dxa"/>
            <w:shd w:val="clear" w:color="auto" w:fill="E6E6E6"/>
          </w:tcPr>
          <w:p w:rsidRPr="00272EAA" w:rsidR="000746D0" w:rsidP="0CF3D03D" w:rsidRDefault="000746D0" w14:paraId="6858E0CD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pacing w:val="-2"/>
                <w:szCs w:val="22"/>
              </w:rPr>
              <w:t>Telephone number</w:t>
            </w:r>
          </w:p>
        </w:tc>
        <w:tc>
          <w:tcPr>
            <w:tcW w:w="5652" w:type="dxa"/>
            <w:vAlign w:val="center"/>
          </w:tcPr>
          <w:p w:rsidRPr="00272EAA" w:rsidR="000746D0" w:rsidP="0CF3D03D" w:rsidRDefault="000746D0" w14:paraId="34B513F5" w14:textId="77777777">
            <w:pPr>
              <w:tabs>
                <w:tab w:val="right" w:pos="8789"/>
              </w:tabs>
              <w:suppressAutoHyphens/>
              <w:spacing w:before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</w:p>
        </w:tc>
      </w:tr>
    </w:tbl>
    <w:p w:rsidRPr="00272EAA" w:rsidR="3C039E46" w:rsidP="3C039E46" w:rsidRDefault="3C039E46" w14:paraId="2F51D066" w14:textId="0AE76D57">
      <w:pPr>
        <w:spacing w:before="120"/>
        <w:rPr>
          <w:rFonts w:asciiTheme="minorHAnsi" w:hAnsiTheme="minorHAnsi" w:eastAsiaTheme="minorEastAsia" w:cstheme="minorBidi"/>
          <w:b/>
          <w:bCs/>
          <w:szCs w:val="22"/>
        </w:rPr>
      </w:pPr>
    </w:p>
    <w:p w:rsidRPr="00272EAA" w:rsidR="3C039E46" w:rsidP="3C039E46" w:rsidRDefault="3C039E46" w14:paraId="0590823C" w14:textId="48D3A712">
      <w:pPr>
        <w:spacing w:before="120"/>
        <w:rPr>
          <w:rFonts w:asciiTheme="minorHAnsi" w:hAnsiTheme="minorHAnsi" w:eastAsiaTheme="minorEastAsia" w:cstheme="minorBidi"/>
          <w:b/>
          <w:bCs/>
          <w:szCs w:val="22"/>
        </w:rPr>
      </w:pPr>
    </w:p>
    <w:p w:rsidRPr="00272EAA" w:rsidR="000746D0" w:rsidP="0CF3D03D" w:rsidRDefault="000746D0" w14:paraId="1C456125" w14:textId="77777777">
      <w:pPr>
        <w:spacing w:before="120"/>
        <w:rPr>
          <w:rFonts w:asciiTheme="minorHAnsi" w:hAnsiTheme="minorHAnsi" w:eastAsiaTheme="minorEastAsia" w:cstheme="minorBidi"/>
          <w:b/>
          <w:bCs/>
          <w:szCs w:val="22"/>
        </w:rPr>
      </w:pPr>
      <w:r w:rsidRPr="00272EAA">
        <w:rPr>
          <w:rFonts w:asciiTheme="minorHAnsi" w:hAnsiTheme="minorHAnsi" w:eastAsiaTheme="minorEastAsia" w:cstheme="minorBidi"/>
          <w:b/>
          <w:bCs/>
          <w:szCs w:val="22"/>
        </w:rPr>
        <w:t>Declaration by the applicant</w:t>
      </w:r>
    </w:p>
    <w:p w:rsidRPr="00272EAA" w:rsidR="000746D0" w:rsidP="0CF3D03D" w:rsidRDefault="000746D0" w14:paraId="2CAC7F37" w14:textId="6DF4A52E">
      <w:pPr>
        <w:spacing w:before="120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>The applicant, represented by the undersigned, being its authorised signatory, hereby declares that:</w:t>
      </w:r>
    </w:p>
    <w:p w:rsidRPr="00272EAA" w:rsidR="000746D0" w:rsidP="0CF3D03D" w:rsidRDefault="000746D0" w14:paraId="7099325A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the information provided through this form is </w:t>
      </w:r>
      <w:proofErr w:type="gramStart"/>
      <w:r w:rsidRPr="00272EAA">
        <w:rPr>
          <w:rFonts w:asciiTheme="minorHAnsi" w:hAnsiTheme="minorHAnsi" w:eastAsiaTheme="minorEastAsia" w:cstheme="minorBidi"/>
          <w:szCs w:val="22"/>
        </w:rPr>
        <w:t>true;</w:t>
      </w:r>
      <w:proofErr w:type="gramEnd"/>
    </w:p>
    <w:p w:rsidRPr="00272EAA" w:rsidR="000746D0" w:rsidP="0CF3D03D" w:rsidRDefault="000746D0" w14:paraId="402D8A93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>this project proposal is not or has not been submitted for funding to another donor:</w:t>
      </w:r>
    </w:p>
    <w:p w:rsidRPr="00272EAA" w:rsidR="000746D0" w:rsidP="0CF3D03D" w:rsidRDefault="000746D0" w14:paraId="2E2A0830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>in the elaboration of this project proposal, all necessary measures have been taken to prevent any conflict of interest</w:t>
      </w:r>
      <w:r w:rsidRPr="00272EAA">
        <w:rPr>
          <w:rStyle w:val="FootnoteReference"/>
          <w:rFonts w:asciiTheme="minorHAnsi" w:hAnsiTheme="minorHAnsi" w:eastAsiaTheme="minorEastAsia" w:cstheme="minorBidi"/>
          <w:szCs w:val="22"/>
        </w:rPr>
        <w:footnoteReference w:id="1"/>
      </w:r>
      <w:r w:rsidRPr="00272EAA">
        <w:rPr>
          <w:rFonts w:asciiTheme="minorHAnsi" w:hAnsiTheme="minorHAnsi" w:eastAsiaTheme="minorEastAsia" w:cstheme="minorBidi"/>
          <w:szCs w:val="22"/>
        </w:rPr>
        <w:t>;</w:t>
      </w:r>
    </w:p>
    <w:p w:rsidRPr="00272EAA" w:rsidR="000746D0" w:rsidP="0CF3D03D" w:rsidRDefault="000746D0" w14:paraId="1D88EAAA" w14:textId="7D24D51A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the applicant has the financial capacity and professional competence and qualifications to implement the proposed </w:t>
      </w:r>
      <w:proofErr w:type="gramStart"/>
      <w:r w:rsidRPr="00272EAA">
        <w:rPr>
          <w:rFonts w:asciiTheme="minorHAnsi" w:hAnsiTheme="minorHAnsi" w:eastAsiaTheme="minorEastAsia" w:cstheme="minorBidi"/>
          <w:szCs w:val="22"/>
        </w:rPr>
        <w:t>action;</w:t>
      </w:r>
      <w:proofErr w:type="gramEnd"/>
    </w:p>
    <w:p w:rsidRPr="00272EAA" w:rsidR="000746D0" w:rsidP="0CF3D03D" w:rsidRDefault="000746D0" w14:paraId="7D4E6931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the applicant is directly responsible for the preparation, management and implementation of the action with the co-applicant(s) if any, and is not acting as an </w:t>
      </w:r>
      <w:proofErr w:type="gramStart"/>
      <w:r w:rsidRPr="00272EAA">
        <w:rPr>
          <w:rFonts w:asciiTheme="minorHAnsi" w:hAnsiTheme="minorHAnsi" w:eastAsiaTheme="minorEastAsia" w:cstheme="minorBidi"/>
          <w:szCs w:val="22"/>
        </w:rPr>
        <w:t>intermediary;</w:t>
      </w:r>
      <w:proofErr w:type="gramEnd"/>
      <w:r w:rsidRPr="00272EAA">
        <w:rPr>
          <w:rFonts w:asciiTheme="minorHAnsi" w:hAnsiTheme="minorHAnsi" w:eastAsiaTheme="minorEastAsia" w:cstheme="minorBidi"/>
          <w:szCs w:val="22"/>
        </w:rPr>
        <w:t xml:space="preserve"> </w:t>
      </w:r>
    </w:p>
    <w:p w:rsidRPr="00272EAA" w:rsidR="000746D0" w:rsidP="0CF3D03D" w:rsidRDefault="000746D0" w14:paraId="44266CAB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the applicant and the co-applicant(s) are not in any of the situations excluding them from participating in contracts foreseen by the applicable legislation  </w:t>
      </w:r>
    </w:p>
    <w:p w:rsidRPr="00272EAA" w:rsidR="000746D0" w:rsidP="0CF3D03D" w:rsidRDefault="000746D0" w14:paraId="1123BD4E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the applicant and each co-applicant (if any) are eligible in accordance with the criteria set out in the guidelines for </w:t>
      </w:r>
      <w:proofErr w:type="gramStart"/>
      <w:r w:rsidRPr="00272EAA">
        <w:rPr>
          <w:rFonts w:asciiTheme="minorHAnsi" w:hAnsiTheme="minorHAnsi" w:eastAsiaTheme="minorEastAsia" w:cstheme="minorBidi"/>
          <w:szCs w:val="22"/>
        </w:rPr>
        <w:t>applicants;</w:t>
      </w:r>
      <w:proofErr w:type="gramEnd"/>
      <w:r w:rsidRPr="00272EAA">
        <w:rPr>
          <w:rFonts w:asciiTheme="minorHAnsi" w:hAnsiTheme="minorHAnsi" w:eastAsiaTheme="minorEastAsia" w:cstheme="minorBidi"/>
          <w:szCs w:val="22"/>
        </w:rPr>
        <w:t xml:space="preserve"> </w:t>
      </w:r>
    </w:p>
    <w:p w:rsidRPr="00272EAA" w:rsidR="000746D0" w:rsidP="0CF3D03D" w:rsidRDefault="000746D0" w14:paraId="2322235E" w14:textId="77777777">
      <w:pPr>
        <w:pStyle w:val="ListParagraph"/>
        <w:numPr>
          <w:ilvl w:val="0"/>
          <w:numId w:val="2"/>
        </w:numPr>
        <w:tabs>
          <w:tab w:val="left" w:pos="709"/>
        </w:tabs>
        <w:spacing w:before="120" w:after="0"/>
        <w:ind w:left="426" w:hanging="284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if recommended to be awarded a grant, the applicant and the co-applicant(s), if any accept the contractual conditions as laid down in the standard subgrant contract annexed to the guidelines for applicants. </w:t>
      </w:r>
    </w:p>
    <w:p w:rsidRPr="00272EAA" w:rsidR="000746D0" w:rsidP="0CF3D03D" w:rsidRDefault="000746D0" w14:paraId="6FB3924E" w14:textId="77777777">
      <w:pPr>
        <w:tabs>
          <w:tab w:val="left" w:pos="284"/>
        </w:tabs>
        <w:spacing w:before="120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 xml:space="preserve">We acknowledge that if we participate </w:t>
      </w:r>
      <w:proofErr w:type="gramStart"/>
      <w:r w:rsidRPr="00272EAA">
        <w:rPr>
          <w:rFonts w:asciiTheme="minorHAnsi" w:hAnsiTheme="minorHAnsi" w:eastAsiaTheme="minorEastAsia" w:cstheme="minorBidi"/>
          <w:szCs w:val="22"/>
        </w:rPr>
        <w:t>in spite of</w:t>
      </w:r>
      <w:proofErr w:type="gramEnd"/>
      <w:r w:rsidRPr="00272EAA">
        <w:rPr>
          <w:rFonts w:asciiTheme="minorHAnsi" w:hAnsiTheme="minorHAnsi" w:eastAsiaTheme="minorEastAsia" w:cstheme="minorBidi"/>
          <w:szCs w:val="22"/>
        </w:rPr>
        <w:t xml:space="preserve"> being in any of the situations for exclusion or if the declarations or information provided prove to be false, we may be subject to rejection from this procedure.</w:t>
      </w:r>
    </w:p>
    <w:p w:rsidRPr="00272EAA" w:rsidR="000746D0" w:rsidP="0CF3D03D" w:rsidRDefault="000746D0" w14:paraId="5700AD46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szCs w:val="22"/>
        </w:rPr>
        <w:t>Signed on behalf of the applicant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5813"/>
      </w:tblGrid>
      <w:tr w:rsidRPr="00272EAA" w:rsidR="000746D0" w:rsidTr="0CF3D03D" w14:paraId="0AE73C69" w14:textId="77777777">
        <w:trPr>
          <w:cantSplit/>
        </w:trPr>
        <w:tc>
          <w:tcPr>
            <w:tcW w:w="18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6E6"/>
            <w:vAlign w:val="center"/>
          </w:tcPr>
          <w:p w:rsidRPr="00272EAA" w:rsidR="000746D0" w:rsidP="0CF3D03D" w:rsidRDefault="000746D0" w14:paraId="500448B2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Name</w:t>
            </w:r>
          </w:p>
        </w:tc>
        <w:tc>
          <w:tcPr>
            <w:tcW w:w="58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272EAA" w:rsidR="000746D0" w:rsidP="0CF3D03D" w:rsidRDefault="000746D0" w14:paraId="4F65AE94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72EAA" w:rsidR="000746D0" w:rsidTr="0CF3D03D" w14:paraId="2FB98157" w14:textId="77777777">
        <w:trPr>
          <w:cantSplit/>
        </w:trPr>
        <w:tc>
          <w:tcPr>
            <w:tcW w:w="18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6E6"/>
            <w:vAlign w:val="center"/>
          </w:tcPr>
          <w:p w:rsidRPr="00272EAA" w:rsidR="000746D0" w:rsidP="0CF3D03D" w:rsidRDefault="000746D0" w14:paraId="6405370C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Signature</w:t>
            </w:r>
          </w:p>
          <w:p w:rsidRPr="00272EAA" w:rsidR="000746D0" w:rsidP="0CF3D03D" w:rsidRDefault="000746D0" w14:paraId="371DBC53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  <w:tc>
          <w:tcPr>
            <w:tcW w:w="58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272EAA" w:rsidR="000746D0" w:rsidP="0CF3D03D" w:rsidRDefault="000746D0" w14:paraId="0ACE8463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72EAA" w:rsidR="000746D0" w:rsidTr="0CF3D03D" w14:paraId="0A70416E" w14:textId="77777777">
        <w:trPr>
          <w:cantSplit/>
        </w:trPr>
        <w:tc>
          <w:tcPr>
            <w:tcW w:w="18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6E6"/>
            <w:vAlign w:val="center"/>
          </w:tcPr>
          <w:p w:rsidRPr="00272EAA" w:rsidR="000746D0" w:rsidP="0CF3D03D" w:rsidRDefault="000746D0" w14:paraId="7AA3A2FF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Position</w:t>
            </w:r>
          </w:p>
        </w:tc>
        <w:tc>
          <w:tcPr>
            <w:tcW w:w="58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272EAA" w:rsidR="000746D0" w:rsidP="0CF3D03D" w:rsidRDefault="000746D0" w14:paraId="72B0F9E9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72EAA" w:rsidR="000746D0" w:rsidTr="0CF3D03D" w14:paraId="345ADA68" w14:textId="77777777">
        <w:trPr>
          <w:cantSplit/>
        </w:trPr>
        <w:tc>
          <w:tcPr>
            <w:tcW w:w="18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6E6"/>
            <w:vAlign w:val="center"/>
          </w:tcPr>
          <w:p w:rsidRPr="00272EAA" w:rsidR="000746D0" w:rsidP="0CF3D03D" w:rsidRDefault="000746D0" w14:paraId="0F8ACE17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Date</w:t>
            </w:r>
          </w:p>
        </w:tc>
        <w:tc>
          <w:tcPr>
            <w:tcW w:w="58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272EAA" w:rsidR="000746D0" w:rsidP="0CF3D03D" w:rsidRDefault="000746D0" w14:paraId="5B10F383" w14:textId="77777777">
            <w:pPr>
              <w:spacing w:before="12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</w:tbl>
    <w:p w:rsidRPr="00272EAA" w:rsidR="00390DAF" w:rsidP="0CF3D03D" w:rsidRDefault="00390DAF" w14:paraId="682E05CF" w14:textId="77777777">
      <w:pPr>
        <w:spacing w:before="120"/>
        <w:rPr>
          <w:rFonts w:asciiTheme="minorHAnsi" w:hAnsiTheme="minorHAnsi" w:eastAsiaTheme="minorEastAsia" w:cstheme="minorBidi"/>
          <w:b/>
          <w:bCs/>
          <w:szCs w:val="22"/>
        </w:rPr>
      </w:pPr>
    </w:p>
    <w:p w:rsidRPr="00272EAA" w:rsidR="000746D0" w:rsidP="3C039E46" w:rsidRDefault="000746D0" w14:paraId="1A4B0867" w14:textId="3FDD11FE">
      <w:pPr>
        <w:spacing w:after="0"/>
        <w:rPr>
          <w:rFonts w:asciiTheme="minorHAnsi" w:hAnsiTheme="minorHAnsi" w:eastAsiaTheme="minorEastAsia" w:cstheme="minorBidi"/>
          <w:b/>
          <w:bCs/>
          <w:szCs w:val="22"/>
        </w:rPr>
      </w:pPr>
      <w:r w:rsidRPr="00272EAA">
        <w:rPr>
          <w:rFonts w:asciiTheme="minorHAnsi" w:hAnsiTheme="minorHAnsi" w:eastAsiaTheme="minorEastAsia" w:cstheme="minorBidi"/>
          <w:b/>
          <w:bCs/>
          <w:szCs w:val="22"/>
        </w:rPr>
        <w:lastRenderedPageBreak/>
        <w:t>Personnel</w:t>
      </w:r>
    </w:p>
    <w:p w:rsidRPr="00272EAA" w:rsidR="000746D0" w:rsidP="0CF3D03D" w:rsidRDefault="000746D0" w14:paraId="4B8E10D0" w14:textId="77777777">
      <w:pPr>
        <w:spacing w:after="0"/>
        <w:jc w:val="left"/>
        <w:rPr>
          <w:rFonts w:asciiTheme="minorHAnsi" w:hAnsiTheme="minorHAnsi" w:eastAsiaTheme="minorEastAsia" w:cstheme="minorBidi"/>
          <w:szCs w:val="22"/>
        </w:rPr>
      </w:pPr>
    </w:p>
    <w:p w:rsidRPr="00272EAA" w:rsidR="000746D0" w:rsidP="0CF3D03D" w:rsidRDefault="000746D0" w14:paraId="2427DAA6" w14:textId="77777777">
      <w:pPr>
        <w:spacing w:after="0"/>
        <w:rPr>
          <w:rFonts w:asciiTheme="minorHAnsi" w:hAnsiTheme="minorHAnsi" w:eastAsiaTheme="minorEastAsia" w:cstheme="minorBidi"/>
          <w:szCs w:val="22"/>
        </w:rPr>
      </w:pPr>
      <w:r w:rsidRPr="00272EAA">
        <w:rPr>
          <w:rFonts w:asciiTheme="minorHAnsi" w:hAnsiTheme="minorHAnsi" w:eastAsiaTheme="minorEastAsia" w:cstheme="minorBidi"/>
          <w:i/>
          <w:iCs/>
          <w:szCs w:val="22"/>
          <w:highlight w:val="yellow"/>
        </w:rPr>
        <w:t>Please list the composition of the project team: names of the positions; time percentage of the positions; names of the people in those positions; and positions’ descriptions. Please ensure that position descriptions cover the most essential areas such as membership and internal/statutory processes and regulation; internal and external communication, policy and advocacy; finance; grant administration, etc).</w:t>
      </w:r>
    </w:p>
    <w:p w:rsidRPr="00272EAA" w:rsidR="000746D0" w:rsidP="0CF3D03D" w:rsidRDefault="000746D0" w14:paraId="27FBD90A" w14:textId="77777777">
      <w:pPr>
        <w:spacing w:after="0"/>
        <w:jc w:val="left"/>
        <w:rPr>
          <w:rFonts w:asciiTheme="minorHAnsi" w:hAnsiTheme="minorHAnsi" w:eastAsiaTheme="minorEastAsia" w:cstheme="minorBidi"/>
          <w:szCs w:val="22"/>
        </w:rPr>
      </w:pPr>
    </w:p>
    <w:p w:rsidRPr="00272EAA" w:rsidR="000746D0" w:rsidP="0CF3D03D" w:rsidRDefault="000746D0" w14:paraId="03C21A18" w14:textId="77777777">
      <w:pPr>
        <w:spacing w:after="0"/>
        <w:jc w:val="left"/>
        <w:rPr>
          <w:rFonts w:asciiTheme="minorHAnsi" w:hAnsiTheme="minorHAnsi" w:eastAsiaTheme="minorEastAsia" w:cstheme="minorBidi"/>
          <w:szCs w:val="22"/>
        </w:rPr>
      </w:pPr>
    </w:p>
    <w:p w:rsidRPr="00272EAA" w:rsidR="000746D0" w:rsidP="0CF3D03D" w:rsidRDefault="000746D0" w14:paraId="486FCCCE" w14:textId="77777777">
      <w:pPr>
        <w:spacing w:after="0"/>
        <w:jc w:val="left"/>
        <w:rPr>
          <w:rFonts w:asciiTheme="minorHAnsi" w:hAnsiTheme="minorHAnsi" w:eastAsiaTheme="minorEastAsia" w:cstheme="minorBidi"/>
          <w:szCs w:val="22"/>
        </w:rPr>
      </w:pPr>
    </w:p>
    <w:p w:rsidRPr="00272EAA" w:rsidR="000746D0" w:rsidP="61306D87" w:rsidRDefault="000746D0" w14:paraId="094A2A55" w14:textId="77777777">
      <w:pPr>
        <w:rPr>
          <w:rFonts w:asciiTheme="minorHAnsi" w:hAnsiTheme="minorHAnsi" w:eastAsiaTheme="minorEastAsia" w:cstheme="minorBidi"/>
          <w:b/>
          <w:bCs/>
          <w:szCs w:val="22"/>
        </w:rPr>
      </w:pPr>
      <w:r w:rsidRPr="00272EAA">
        <w:rPr>
          <w:rFonts w:asciiTheme="minorHAnsi" w:hAnsiTheme="minorHAnsi" w:eastAsiaTheme="minorEastAsia" w:cstheme="minorBidi"/>
          <w:b/>
          <w:bCs/>
          <w:szCs w:val="22"/>
        </w:rPr>
        <w:t>Grants received in the last three years</w:t>
      </w:r>
      <w:r w:rsidRPr="00272EAA">
        <w:rPr>
          <w:rStyle w:val="FootnoteReference"/>
          <w:rFonts w:asciiTheme="minorHAnsi" w:hAnsiTheme="minorHAnsi" w:eastAsiaTheme="minorEastAsia" w:cstheme="minorBidi"/>
          <w:b/>
          <w:bCs/>
          <w:szCs w:val="22"/>
        </w:rPr>
        <w:footnoteReference w:id="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6685"/>
      </w:tblGrid>
      <w:tr w:rsidRPr="00272EAA" w:rsidR="000746D0" w:rsidTr="0CF3D03D" w14:paraId="60B948F0" w14:textId="77777777">
        <w:tc>
          <w:tcPr>
            <w:tcW w:w="3256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7D46A397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Name of the applicant:</w:t>
            </w:r>
          </w:p>
        </w:tc>
        <w:tc>
          <w:tcPr>
            <w:tcW w:w="12132" w:type="dxa"/>
            <w:vAlign w:val="center"/>
          </w:tcPr>
          <w:p w:rsidRPr="00272EAA" w:rsidR="000746D0" w:rsidP="0CF3D03D" w:rsidRDefault="000746D0" w14:paraId="19FED836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</w:p>
        </w:tc>
      </w:tr>
      <w:tr w:rsidRPr="00272EAA" w:rsidR="000746D0" w:rsidTr="0CF3D03D" w14:paraId="643EBAE2" w14:textId="77777777">
        <w:tc>
          <w:tcPr>
            <w:tcW w:w="3256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3F2FF74E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Name of the project:</w:t>
            </w:r>
          </w:p>
        </w:tc>
        <w:tc>
          <w:tcPr>
            <w:tcW w:w="12132" w:type="dxa"/>
            <w:vAlign w:val="center"/>
          </w:tcPr>
          <w:p w:rsidRPr="00272EAA" w:rsidR="000746D0" w:rsidP="0CF3D03D" w:rsidRDefault="000746D0" w14:paraId="2E2F3631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</w:p>
        </w:tc>
      </w:tr>
    </w:tbl>
    <w:p w:rsidRPr="00272EAA" w:rsidR="000746D0" w:rsidP="0CF3D03D" w:rsidRDefault="000746D0" w14:paraId="55945C12" w14:textId="77777777">
      <w:pPr>
        <w:rPr>
          <w:rFonts w:asciiTheme="minorHAnsi" w:hAnsiTheme="minorHAnsi" w:eastAsiaTheme="minorEastAsia" w:cstheme="minorBidi"/>
          <w:b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"/>
        <w:gridCol w:w="1491"/>
        <w:gridCol w:w="1910"/>
        <w:gridCol w:w="2156"/>
        <w:gridCol w:w="1322"/>
        <w:gridCol w:w="1024"/>
      </w:tblGrid>
      <w:tr w:rsidRPr="00272EAA" w:rsidR="000746D0" w:rsidTr="0CF3D03D" w14:paraId="344FD267" w14:textId="77777777">
        <w:tc>
          <w:tcPr>
            <w:tcW w:w="2564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379D14ED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Name of the project</w:t>
            </w:r>
          </w:p>
        </w:tc>
        <w:tc>
          <w:tcPr>
            <w:tcW w:w="2564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2038A1A4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 xml:space="preserve">Scope </w:t>
            </w:r>
          </w:p>
          <w:p w:rsidRPr="00272EAA" w:rsidR="000746D0" w:rsidP="0CF3D03D" w:rsidRDefault="000746D0" w14:paraId="379DC661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Cs w:val="22"/>
              </w:rPr>
              <w:t>(short description)</w:t>
            </w:r>
          </w:p>
        </w:tc>
        <w:tc>
          <w:tcPr>
            <w:tcW w:w="2565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3AD03AC0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Implementation period</w:t>
            </w:r>
          </w:p>
        </w:tc>
        <w:tc>
          <w:tcPr>
            <w:tcW w:w="2565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616AA47A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Role in the project</w:t>
            </w:r>
          </w:p>
          <w:p w:rsidRPr="00272EAA" w:rsidR="000746D0" w:rsidP="0CF3D03D" w:rsidRDefault="000746D0" w14:paraId="5334B629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szCs w:val="22"/>
              </w:rPr>
              <w:t>(lead beneficiary/partner)</w:t>
            </w:r>
          </w:p>
        </w:tc>
        <w:tc>
          <w:tcPr>
            <w:tcW w:w="2565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283D1491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 xml:space="preserve">Budget managed by the applicant </w:t>
            </w:r>
            <w:r w:rsidRPr="00272EAA">
              <w:rPr>
                <w:rFonts w:asciiTheme="minorHAnsi" w:hAnsiTheme="minorHAnsi" w:eastAsiaTheme="minorEastAsia" w:cstheme="minorBidi"/>
                <w:szCs w:val="22"/>
              </w:rPr>
              <w:t>(EUR)</w:t>
            </w:r>
          </w:p>
        </w:tc>
        <w:tc>
          <w:tcPr>
            <w:tcW w:w="2565" w:type="dxa"/>
            <w:shd w:val="clear" w:color="auto" w:fill="ADADAD" w:themeFill="background2" w:themeFillShade="BF"/>
            <w:vAlign w:val="center"/>
          </w:tcPr>
          <w:p w:rsidRPr="00272EAA" w:rsidR="000746D0" w:rsidP="0CF3D03D" w:rsidRDefault="000746D0" w14:paraId="4A4AD811" w14:textId="77777777">
            <w:pPr>
              <w:spacing w:before="40" w:after="96" w:afterLines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72EAA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Donor</w:t>
            </w:r>
          </w:p>
        </w:tc>
      </w:tr>
      <w:tr w:rsidRPr="00272EAA" w:rsidR="000746D0" w:rsidTr="0CF3D03D" w14:paraId="7D82ECA6" w14:textId="77777777">
        <w:tc>
          <w:tcPr>
            <w:tcW w:w="2564" w:type="dxa"/>
          </w:tcPr>
          <w:p w:rsidRPr="00272EAA" w:rsidR="000746D0" w:rsidP="0CF3D03D" w:rsidRDefault="000746D0" w14:paraId="7547852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53CCB4F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6F47223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6F9C5C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724EC3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2E869EB2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0C48BCD6" w14:textId="77777777">
        <w:tc>
          <w:tcPr>
            <w:tcW w:w="2564" w:type="dxa"/>
          </w:tcPr>
          <w:p w:rsidRPr="00272EAA" w:rsidR="000746D0" w:rsidP="0CF3D03D" w:rsidRDefault="000746D0" w14:paraId="22BDA24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60074EF0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36C428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B40F9C1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46BA2A3E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6EF3712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2112DFCD" w14:textId="77777777">
        <w:tc>
          <w:tcPr>
            <w:tcW w:w="2564" w:type="dxa"/>
          </w:tcPr>
          <w:p w:rsidRPr="00272EAA" w:rsidR="000746D0" w:rsidP="0CF3D03D" w:rsidRDefault="000746D0" w14:paraId="5D81252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3E7B009E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FD370C3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D99A7A1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4AC0AD92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5CCF8AF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4D07A25B" w14:textId="77777777">
        <w:tc>
          <w:tcPr>
            <w:tcW w:w="2564" w:type="dxa"/>
          </w:tcPr>
          <w:p w:rsidRPr="00272EAA" w:rsidR="000746D0" w:rsidP="0CF3D03D" w:rsidRDefault="000746D0" w14:paraId="6C208C8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37BC9EDE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5A27738D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688DE4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BC560B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E1CAC38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5D54909B" w14:textId="77777777">
        <w:tc>
          <w:tcPr>
            <w:tcW w:w="2564" w:type="dxa"/>
          </w:tcPr>
          <w:p w:rsidRPr="00272EAA" w:rsidR="000746D0" w:rsidP="0CF3D03D" w:rsidRDefault="000746D0" w14:paraId="38EC57D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5DF3E58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0B9F609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2920B0B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6628BA5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4381959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13DCE864" w14:textId="77777777">
        <w:tc>
          <w:tcPr>
            <w:tcW w:w="2564" w:type="dxa"/>
          </w:tcPr>
          <w:p w:rsidRPr="00272EAA" w:rsidR="000746D0" w:rsidP="0CF3D03D" w:rsidRDefault="000746D0" w14:paraId="103C607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774DFDC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60EF812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74F8669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0E422A5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B11C5C5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25B5970A" w14:textId="77777777">
        <w:tc>
          <w:tcPr>
            <w:tcW w:w="2564" w:type="dxa"/>
          </w:tcPr>
          <w:p w:rsidRPr="00272EAA" w:rsidR="000746D0" w:rsidP="0CF3D03D" w:rsidRDefault="000746D0" w14:paraId="1CCC054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59F3D43A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A21A7E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834671E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D64EE4D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416B1F2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0073B3CC" w14:textId="77777777">
        <w:tc>
          <w:tcPr>
            <w:tcW w:w="2564" w:type="dxa"/>
          </w:tcPr>
          <w:p w:rsidRPr="00272EAA" w:rsidR="000746D0" w:rsidP="0CF3D03D" w:rsidRDefault="000746D0" w14:paraId="4270135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60A350CA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45F4134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5555058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4F7FB63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2873E061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00454532" w14:textId="77777777">
        <w:tc>
          <w:tcPr>
            <w:tcW w:w="2564" w:type="dxa"/>
          </w:tcPr>
          <w:p w:rsidRPr="00272EAA" w:rsidR="000746D0" w:rsidP="0CF3D03D" w:rsidRDefault="000746D0" w14:paraId="71C54251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378E19E2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6183CD1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85FCAF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2DFA36E1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31824B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55F1AED1" w14:textId="77777777">
        <w:tc>
          <w:tcPr>
            <w:tcW w:w="2564" w:type="dxa"/>
          </w:tcPr>
          <w:p w:rsidRPr="00272EAA" w:rsidR="000746D0" w:rsidP="0CF3D03D" w:rsidRDefault="000746D0" w14:paraId="7C7C3201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43973BF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BE42E4D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1BD102F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C6B59AE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D5C3888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72EAA" w:rsidR="000746D0" w:rsidTr="0CF3D03D" w14:paraId="0B51E64E" w14:textId="77777777">
        <w:tc>
          <w:tcPr>
            <w:tcW w:w="2564" w:type="dxa"/>
          </w:tcPr>
          <w:p w:rsidRPr="00272EAA" w:rsidR="000746D0" w:rsidP="0CF3D03D" w:rsidRDefault="000746D0" w14:paraId="33CC7A0B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4" w:type="dxa"/>
          </w:tcPr>
          <w:p w:rsidRPr="00272EAA" w:rsidR="000746D0" w:rsidP="0CF3D03D" w:rsidRDefault="000746D0" w14:paraId="4672C3F9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3BD50857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76ADC61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03968F46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565" w:type="dxa"/>
          </w:tcPr>
          <w:p w:rsidRPr="00272EAA" w:rsidR="000746D0" w:rsidP="0CF3D03D" w:rsidRDefault="000746D0" w14:paraId="42031538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</w:tbl>
    <w:p w:rsidRPr="00272EAA" w:rsidR="000746D0" w:rsidP="0CF3D03D" w:rsidRDefault="000746D0" w14:paraId="5FFCF375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</w:p>
    <w:p w:rsidRPr="00272EAA" w:rsidR="000746D0" w:rsidP="0CF3D03D" w:rsidRDefault="000746D0" w14:paraId="155019F2" w14:textId="77777777">
      <w:pPr>
        <w:rPr>
          <w:rFonts w:asciiTheme="minorHAnsi" w:hAnsiTheme="minorHAnsi" w:eastAsiaTheme="minorEastAsia" w:cstheme="minorBidi"/>
          <w:szCs w:val="22"/>
        </w:rPr>
      </w:pPr>
    </w:p>
    <w:sectPr w:rsidRPr="00272EAA" w:rsidR="000746D0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7621" w:rsidP="00743574" w:rsidRDefault="00CA7621" w14:paraId="56F9DE63" w14:textId="77777777">
      <w:r>
        <w:separator/>
      </w:r>
    </w:p>
  </w:endnote>
  <w:endnote w:type="continuationSeparator" w:id="0">
    <w:p w:rsidR="00CA7621" w:rsidP="00743574" w:rsidRDefault="00CA7621" w14:paraId="74359DE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los Text">
    <w:panose1 w:val="020B0503020202020204"/>
    <w:charset w:val="00"/>
    <w:family w:val="swiss"/>
    <w:pitch w:val="variable"/>
    <w:sig w:usb0="A000026F" w:usb1="100000EB" w:usb2="00000008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1766F" w:rsidR="00D1766F" w:rsidP="00D1766F" w:rsidRDefault="00D1766F" w14:paraId="61E14971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bCs/>
        <w:snapToGrid/>
        <w:kern w:val="2"/>
        <w:sz w:val="20"/>
        <w:lang w:val="en-BE"/>
      </w:rPr>
    </w:pPr>
    <w:r w:rsidRPr="00D1766F">
      <w:rPr>
        <w:rFonts w:ascii="Golos Text" w:hAnsi="Golos Text" w:eastAsia="Aptos"/>
        <w:b/>
        <w:bCs/>
        <w:noProof/>
        <w:snapToGrid/>
        <w:kern w:val="2"/>
        <w:sz w:val="20"/>
        <w:lang w:val="en-BE"/>
      </w:rPr>
      <w:drawing>
        <wp:inline distT="0" distB="0" distL="0" distR="0" wp14:anchorId="5D35A5D3" wp14:editId="6E2789DC">
          <wp:extent cx="2304415" cy="511810"/>
          <wp:effectExtent l="0" t="0" r="0" b="0"/>
          <wp:docPr id="749436722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36722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5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D1766F" w:rsidR="00D1766F" w:rsidP="00D1766F" w:rsidRDefault="00D1766F" w14:paraId="1ACB4C78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bCs/>
        <w:snapToGrid/>
        <w:kern w:val="2"/>
        <w:sz w:val="20"/>
        <w:lang w:val="en-BE"/>
      </w:rPr>
    </w:pPr>
  </w:p>
  <w:p w:rsidRPr="00D1766F" w:rsidR="00D1766F" w:rsidP="00D1766F" w:rsidRDefault="00D1766F" w14:paraId="044157F6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bCs/>
        <w:snapToGrid/>
        <w:kern w:val="2"/>
        <w:sz w:val="20"/>
        <w:lang w:val="en-BE"/>
      </w:rPr>
    </w:pPr>
    <w:r w:rsidRPr="00D1766F">
      <w:rPr>
        <w:rFonts w:ascii="Golos Text" w:hAnsi="Golos Text" w:eastAsia="Aptos"/>
        <w:b/>
        <w:bCs/>
        <w:snapToGrid/>
        <w:kern w:val="2"/>
        <w:sz w:val="20"/>
        <w:lang w:val="en-BE"/>
      </w:rPr>
      <w:t>Eastern Partnership Civil Society Forum</w:t>
    </w:r>
  </w:p>
  <w:p w:rsidRPr="00D1766F" w:rsidR="00D1766F" w:rsidP="00D1766F" w:rsidRDefault="00D1766F" w14:paraId="59D82CF7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snapToGrid/>
        <w:kern w:val="2"/>
        <w:sz w:val="20"/>
        <w:lang w:val="en-BE"/>
      </w:rPr>
    </w:pPr>
    <w:r w:rsidRPr="00D1766F">
      <w:rPr>
        <w:rFonts w:ascii="Golos Text" w:hAnsi="Golos Text" w:eastAsia="Aptos"/>
        <w:snapToGrid/>
        <w:kern w:val="2"/>
        <w:sz w:val="20"/>
        <w:lang w:val="en-BE"/>
      </w:rPr>
      <w:t>Avenue de Cortenbergh 120, 1000 Brussels</w:t>
    </w:r>
  </w:p>
  <w:p w:rsidRPr="00D1766F" w:rsidR="00743574" w:rsidP="00D1766F" w:rsidRDefault="00D1766F" w14:paraId="62059A19" w14:textId="165A9376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snapToGrid/>
        <w:kern w:val="2"/>
        <w:sz w:val="20"/>
        <w:lang w:val="en-BE"/>
      </w:rPr>
    </w:pPr>
    <w:hyperlink w:history="1" r:id="rId2">
      <w:r w:rsidRPr="00D1766F">
        <w:rPr>
          <w:rFonts w:ascii="Golos Text" w:hAnsi="Golos Text" w:eastAsia="Aptos"/>
          <w:snapToGrid/>
          <w:color w:val="467886"/>
          <w:kern w:val="2"/>
          <w:sz w:val="20"/>
          <w:u w:val="single"/>
          <w:lang w:val="en-BE"/>
        </w:rPr>
        <w:t>www.eap-csf.eu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7621" w:rsidP="00743574" w:rsidRDefault="00CA7621" w14:paraId="2A9644E1" w14:textId="77777777">
      <w:r>
        <w:separator/>
      </w:r>
    </w:p>
  </w:footnote>
  <w:footnote w:type="continuationSeparator" w:id="0">
    <w:p w:rsidR="00CA7621" w:rsidP="00743574" w:rsidRDefault="00CA7621" w14:paraId="0124CC0B" w14:textId="77777777">
      <w:r>
        <w:continuationSeparator/>
      </w:r>
    </w:p>
  </w:footnote>
  <w:footnote w:id="1">
    <w:p w:rsidRPr="008E78E2" w:rsidR="000746D0" w:rsidP="00D35321" w:rsidRDefault="000746D0" w14:paraId="1C799E40" w14:textId="165FC5D8">
      <w:pPr>
        <w:pStyle w:val="FootnoteText"/>
        <w:rPr>
          <w:lang w:val="ca-ES"/>
        </w:rPr>
      </w:pPr>
      <w:r w:rsidRPr="008E78E2">
        <w:rPr>
          <w:rStyle w:val="FootnoteReference"/>
        </w:rPr>
        <w:footnoteRef/>
      </w:r>
      <w:r w:rsidRPr="008E78E2">
        <w:t xml:space="preserve"> Conflicts of interest may arise as a result of family, economic, political interests, but also of other affinities or mutual</w:t>
      </w:r>
      <w:r w:rsidR="008E78E2">
        <w:t xml:space="preserve"> </w:t>
      </w:r>
      <w:r w:rsidRPr="008E78E2">
        <w:t>interests</w:t>
      </w:r>
    </w:p>
  </w:footnote>
  <w:footnote w:id="2">
    <w:p w:rsidRPr="008E78E2" w:rsidR="000746D0" w:rsidP="00D35321" w:rsidRDefault="000746D0" w14:paraId="0614C765" w14:textId="77777777">
      <w:pPr>
        <w:pStyle w:val="FootnoteText"/>
        <w:rPr>
          <w:lang w:val="ca-ES"/>
        </w:rPr>
      </w:pPr>
      <w:r w:rsidRPr="008E78E2">
        <w:rPr>
          <w:rStyle w:val="FootnoteReference"/>
        </w:rPr>
        <w:footnoteRef/>
      </w:r>
      <w:r w:rsidRPr="008E78E2">
        <w:t xml:space="preserve"> </w:t>
      </w:r>
      <w:r w:rsidRPr="008E78E2">
        <w:rPr>
          <w:highlight w:val="yellow"/>
        </w:rPr>
        <w:t>Please fill-in one table per applicant (Lead applicant and co-applicants)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43574" w:rsidP="00CC4761" w:rsidRDefault="00CC4761" w14:paraId="74E2A203" w14:textId="77777777">
    <w:pPr>
      <w:pStyle w:val="Header"/>
      <w:spacing w:after="240"/>
    </w:pPr>
    <w:r>
      <w:rPr>
        <w:noProof/>
      </w:rPr>
      <w:drawing>
        <wp:inline distT="0" distB="0" distL="0" distR="0" wp14:anchorId="5AB11E78" wp14:editId="57EAD7E8">
          <wp:extent cx="2365902" cy="740229"/>
          <wp:effectExtent l="0" t="0" r="0" b="0"/>
          <wp:docPr id="8720485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087312" name="Picture 1350087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902" cy="74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F6097"/>
    <w:multiLevelType w:val="hybridMultilevel"/>
    <w:tmpl w:val="7D84A246"/>
    <w:lvl w:ilvl="0" w:tplc="4016FBCC">
      <w:numFmt w:val="bullet"/>
      <w:lvlText w:val="•"/>
      <w:lvlJc w:val="left"/>
      <w:pPr>
        <w:ind w:left="1080" w:hanging="720"/>
      </w:pPr>
      <w:rPr>
        <w:rFonts w:hint="default" w:ascii="Century Gothic" w:hAnsi="Century Gothic" w:eastAsia="Times New Roman" w:cs="Times New Roman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B3F4B6D"/>
    <w:multiLevelType w:val="hybridMultilevel"/>
    <w:tmpl w:val="C130D9C6"/>
    <w:lvl w:ilvl="0" w:tplc="F740E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47904">
    <w:abstractNumId w:val="1"/>
  </w:num>
  <w:num w:numId="2" w16cid:durableId="185017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D0"/>
    <w:rsid w:val="000534D9"/>
    <w:rsid w:val="00063820"/>
    <w:rsid w:val="000746D0"/>
    <w:rsid w:val="00232A81"/>
    <w:rsid w:val="002629BE"/>
    <w:rsid w:val="00272EAA"/>
    <w:rsid w:val="002A33EC"/>
    <w:rsid w:val="00390DAF"/>
    <w:rsid w:val="003B080F"/>
    <w:rsid w:val="004B429F"/>
    <w:rsid w:val="004D5204"/>
    <w:rsid w:val="00654C96"/>
    <w:rsid w:val="00684F2A"/>
    <w:rsid w:val="006B6E89"/>
    <w:rsid w:val="007013F6"/>
    <w:rsid w:val="00743574"/>
    <w:rsid w:val="00744B32"/>
    <w:rsid w:val="008E78E2"/>
    <w:rsid w:val="009C5B4C"/>
    <w:rsid w:val="00B607DA"/>
    <w:rsid w:val="00CA7621"/>
    <w:rsid w:val="00CC4761"/>
    <w:rsid w:val="00D1766F"/>
    <w:rsid w:val="00D35321"/>
    <w:rsid w:val="00D971F4"/>
    <w:rsid w:val="00F62FC7"/>
    <w:rsid w:val="00FE1950"/>
    <w:rsid w:val="026B3486"/>
    <w:rsid w:val="0B091494"/>
    <w:rsid w:val="0CF3D03D"/>
    <w:rsid w:val="230AC987"/>
    <w:rsid w:val="29A8BF65"/>
    <w:rsid w:val="393CC78C"/>
    <w:rsid w:val="3C039E46"/>
    <w:rsid w:val="3DAEA829"/>
    <w:rsid w:val="406E5C64"/>
    <w:rsid w:val="44662AAF"/>
    <w:rsid w:val="45FFA7C1"/>
    <w:rsid w:val="49556353"/>
    <w:rsid w:val="4E2D2C3B"/>
    <w:rsid w:val="5EAC5290"/>
    <w:rsid w:val="61306D87"/>
    <w:rsid w:val="61BD10D0"/>
    <w:rsid w:val="62084406"/>
    <w:rsid w:val="6A1348B7"/>
    <w:rsid w:val="75429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80AD8A"/>
  <w15:chartTrackingRefBased/>
  <w15:docId w15:val="{1668918F-F44A-624F-AE4F-04506DC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46D0"/>
    <w:pPr>
      <w:spacing w:after="200"/>
      <w:jc w:val="both"/>
    </w:pPr>
    <w:rPr>
      <w:rFonts w:ascii="Times New Roman" w:hAnsi="Times New Roman" w:eastAsia="Times New Roman" w:cs="Times New Roman"/>
      <w:snapToGrid w:val="0"/>
      <w:kern w:val="0"/>
      <w:sz w:val="22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57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57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5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5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5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5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4357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4357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4357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4357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4357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4357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4357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4357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43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4357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4357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5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43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574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43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57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43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5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57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3574"/>
  </w:style>
  <w:style w:type="paragraph" w:styleId="Footer">
    <w:name w:val="footer"/>
    <w:basedOn w:val="Normal"/>
    <w:link w:val="FooterChar"/>
    <w:uiPriority w:val="99"/>
    <w:unhideWhenUsed/>
    <w:rsid w:val="0074357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3574"/>
  </w:style>
  <w:style w:type="paragraph" w:styleId="SubTitle1" w:customStyle="1">
    <w:name w:val="SubTitle 1"/>
    <w:basedOn w:val="Normal"/>
    <w:next w:val="SubTitle2"/>
    <w:rsid w:val="000746D0"/>
    <w:pPr>
      <w:spacing w:after="240"/>
      <w:jc w:val="center"/>
    </w:pPr>
    <w:rPr>
      <w:b/>
      <w:sz w:val="40"/>
    </w:rPr>
  </w:style>
  <w:style w:type="paragraph" w:styleId="SubTitle2" w:customStyle="1">
    <w:name w:val="SubTitle 2"/>
    <w:basedOn w:val="Normal"/>
    <w:rsid w:val="000746D0"/>
    <w:pPr>
      <w:spacing w:after="240"/>
      <w:jc w:val="center"/>
    </w:pPr>
    <w:rPr>
      <w:b/>
      <w:sz w:val="32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uiPriority w:val="99"/>
    <w:qFormat/>
    <w:rsid w:val="00D35321"/>
    <w:pPr>
      <w:spacing w:after="0"/>
      <w:ind w:left="284" w:hanging="284"/>
      <w:contextualSpacing/>
    </w:pPr>
    <w:rPr>
      <w:rFonts w:ascii="Golos Text" w:hAnsi="Golos Text" w:cs="Golos Text"/>
      <w:sz w:val="16"/>
      <w:szCs w:val="16"/>
    </w:rPr>
  </w:style>
  <w:style w:type="character" w:styleId="FootnoteTextChar" w:customStyle="1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D35321"/>
    <w:rPr>
      <w:rFonts w:ascii="Golos Text" w:hAnsi="Golos Text" w:eastAsia="Times New Roman" w:cs="Golos Text"/>
      <w:snapToGrid w:val="0"/>
      <w:kern w:val="0"/>
      <w:sz w:val="16"/>
      <w:szCs w:val="16"/>
      <w:lang w:val="en-GB"/>
      <w14:ligatures w14:val="none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"/>
    <w:link w:val="Char2"/>
    <w:uiPriority w:val="99"/>
    <w:qFormat/>
    <w:rsid w:val="000746D0"/>
    <w:rPr>
      <w:vertAlign w:val="superscript"/>
    </w:rPr>
  </w:style>
  <w:style w:type="paragraph" w:styleId="Char2" w:customStyle="1">
    <w:name w:val="Char2"/>
    <w:basedOn w:val="Normal"/>
    <w:link w:val="FootnoteReference"/>
    <w:rsid w:val="000746D0"/>
    <w:pPr>
      <w:spacing w:before="120" w:after="160" w:line="240" w:lineRule="exact"/>
      <w:jc w:val="left"/>
    </w:pPr>
    <w:rPr>
      <w:rFonts w:asciiTheme="minorHAnsi" w:hAnsiTheme="minorHAnsi" w:eastAsiaTheme="minorHAnsi" w:cstheme="minorBidi"/>
      <w:snapToGrid/>
      <w:kern w:val="2"/>
      <w:sz w:val="24"/>
      <w:szCs w:val="24"/>
      <w:vertAlign w:val="superscript"/>
      <w:lang w:val="en-BE"/>
      <w14:ligatures w14:val="standardContextual"/>
    </w:rPr>
  </w:style>
  <w:style w:type="table" w:styleId="TableGrid">
    <w:name w:val="Table Grid"/>
    <w:basedOn w:val="TableNormal"/>
    <w:uiPriority w:val="39"/>
    <w:rsid w:val="000746D0"/>
    <w:pPr>
      <w:jc w:val="both"/>
    </w:pPr>
    <w:rPr>
      <w:rFonts w:ascii="Times New Roman" w:hAnsi="Times New Roman" w:eastAsia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p-csf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apcsforg.sharepoint.com/sites/Public/PublicDocuments/Regranting/Regranting%20Manual/A.%20Templates%20for%20selection%20new%20logo/Microsoft%20Word%20Template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BE3F10B713C4A9C8DF06D8A09E195" ma:contentTypeVersion="16" ma:contentTypeDescription="Create a new document." ma:contentTypeScope="" ma:versionID="cb2d1fc79255cd1f1dc62ce3d56d0d8b">
  <xsd:schema xmlns:xsd="http://www.w3.org/2001/XMLSchema" xmlns:xs="http://www.w3.org/2001/XMLSchema" xmlns:p="http://schemas.microsoft.com/office/2006/metadata/properties" xmlns:ns2="1e66f247-33e9-4d15-8c60-a9ff9f7ed97f" xmlns:ns3="71b35b04-44ae-45e7-8953-9c062dfff9fb" targetNamespace="http://schemas.microsoft.com/office/2006/metadata/properties" ma:root="true" ma:fieldsID="1986100f8a47525590a96873081831a6" ns2:_="" ns3:_="">
    <xsd:import namespace="1e66f247-33e9-4d15-8c60-a9ff9f7ed97f"/>
    <xsd:import namespace="71b35b04-44ae-45e7-8953-9c062dfff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f247-33e9-4d15-8c60-a9ff9f7ed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9e176f-63a2-4d99-8069-e3984fa29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5b04-44ae-45e7-8953-9c062dfff9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5b7cfb-6c1a-4099-bd72-5e0c3fc3f364}" ma:internalName="TaxCatchAll" ma:showField="CatchAllData" ma:web="71b35b04-44ae-45e7-8953-9c062dfff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b35b04-44ae-45e7-8953-9c062dfff9fb" xsi:nil="true"/>
    <lcf76f155ced4ddcb4097134ff3c332f xmlns="1e66f247-33e9-4d15-8c60-a9ff9f7ed9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5C076-F094-4F57-A1A2-E7B338AF7FF0}"/>
</file>

<file path=customXml/itemProps2.xml><?xml version="1.0" encoding="utf-8"?>
<ds:datastoreItem xmlns:ds="http://schemas.openxmlformats.org/officeDocument/2006/customXml" ds:itemID="{CC4DE296-F83E-47FA-A1CC-1FA17AA6B22B}">
  <ds:schemaRefs>
    <ds:schemaRef ds:uri="http://schemas.microsoft.com/office/2006/metadata/properties"/>
    <ds:schemaRef ds:uri="http://schemas.microsoft.com/office/infopath/2007/PartnerControls"/>
    <ds:schemaRef ds:uri="71b35b04-44ae-45e7-8953-9c062dfff9fb"/>
    <ds:schemaRef ds:uri="1e66f247-33e9-4d15-8c60-a9ff9f7ed97f"/>
  </ds:schemaRefs>
</ds:datastoreItem>
</file>

<file path=customXml/itemProps3.xml><?xml version="1.0" encoding="utf-8"?>
<ds:datastoreItem xmlns:ds="http://schemas.openxmlformats.org/officeDocument/2006/customXml" ds:itemID="{A2176FCE-9E6E-45E5-B7D5-BEAF07CF21F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Microsoft%20Word%20Template.dotx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Anastasiia Suliak</dc:creator>
  <keywords/>
  <dc:description/>
  <lastModifiedBy>Anastasia Murzanovska</lastModifiedBy>
  <revision>14</revision>
  <dcterms:created xsi:type="dcterms:W3CDTF">2024-09-03T12:07:00.0000000Z</dcterms:created>
  <dcterms:modified xsi:type="dcterms:W3CDTF">2025-08-25T08:08:27.9415367Z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0x0101007B9BE3F10B713C4A9C8DF06D8A09E195</vt:lpwstr>
  </property>
  <property fmtid="{D5CDD505-2E9C-101B-9397-08002B2CF9AE}" pid="3" name="MediaServiceImageTags">
    <vt:lpwstr/>
  </property>
</Properties>
</file>