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71D75" w14:textId="77777777" w:rsidR="00064087" w:rsidRPr="00C451BA" w:rsidRDefault="00064087" w:rsidP="036ABB5F">
      <w:pPr>
        <w:spacing w:after="0" w:line="240" w:lineRule="auto"/>
        <w:jc w:val="center"/>
        <w:rPr>
          <w:rFonts w:eastAsiaTheme="minorEastAsia"/>
          <w:b/>
          <w:bCs/>
          <w:sz w:val="24"/>
          <w:szCs w:val="24"/>
          <w:lang w:eastAsia="en-GB"/>
        </w:rPr>
      </w:pPr>
      <w:r w:rsidRPr="00C451BA">
        <w:rPr>
          <w:rFonts w:eastAsiaTheme="minorEastAsia"/>
          <w:b/>
          <w:bCs/>
          <w:sz w:val="24"/>
          <w:szCs w:val="24"/>
          <w:lang w:eastAsia="en-GB"/>
        </w:rPr>
        <w:t>Self-evaluation for applicants, co-applicants and affiliated entities regarding their internal Policy and Procedures against Sexual Exploitation, Abuse and Harassment (SEA-H)</w:t>
      </w:r>
    </w:p>
    <w:p w14:paraId="1ED2154E" w14:textId="77777777" w:rsidR="00064087" w:rsidRPr="00C451BA" w:rsidRDefault="00064087" w:rsidP="036ABB5F">
      <w:pPr>
        <w:spacing w:after="0" w:line="240" w:lineRule="auto"/>
        <w:ind w:firstLine="720"/>
        <w:jc w:val="both"/>
        <w:rPr>
          <w:rFonts w:eastAsiaTheme="minorEastAsia"/>
          <w:b/>
          <w:bCs/>
          <w:sz w:val="20"/>
          <w:szCs w:val="20"/>
          <w:lang w:eastAsia="en-GB"/>
        </w:rPr>
      </w:pPr>
    </w:p>
    <w:p w14:paraId="7C88184A" w14:textId="77777777" w:rsidR="00064087" w:rsidRPr="00C451BA" w:rsidRDefault="00064087" w:rsidP="036ABB5F">
      <w:pPr>
        <w:rPr>
          <w:rFonts w:eastAsiaTheme="minorEastAsia"/>
          <w:b/>
          <w:bCs/>
        </w:rPr>
      </w:pPr>
      <w:r w:rsidRPr="00C451BA">
        <w:rPr>
          <w:rFonts w:eastAsiaTheme="minorEastAsia"/>
          <w:b/>
          <w:bCs/>
          <w:noProof/>
          <w:lang w:val="en-IE" w:eastAsia="en-IE"/>
        </w:rPr>
        <w:t>Question: how would you rate the level of compliance of your organisation with regard to the following elements:</w:t>
      </w:r>
    </w:p>
    <w:tbl>
      <w:tblPr>
        <w:tblStyle w:val="TableGrid"/>
        <w:tblW w:w="15310" w:type="dxa"/>
        <w:tblLook w:val="04A0" w:firstRow="1" w:lastRow="0" w:firstColumn="1" w:lastColumn="0" w:noHBand="0" w:noVBand="1"/>
      </w:tblPr>
      <w:tblGrid>
        <w:gridCol w:w="4819"/>
        <w:gridCol w:w="1276"/>
        <w:gridCol w:w="1276"/>
        <w:gridCol w:w="1276"/>
        <w:gridCol w:w="1276"/>
        <w:gridCol w:w="1276"/>
        <w:gridCol w:w="1276"/>
        <w:gridCol w:w="2835"/>
      </w:tblGrid>
      <w:tr w:rsidR="00064087" w:rsidRPr="00C451BA" w14:paraId="4B8FD9EB" w14:textId="77777777" w:rsidTr="036ABB5F">
        <w:tc>
          <w:tcPr>
            <w:tcW w:w="4819" w:type="dxa"/>
            <w:shd w:val="clear" w:color="auto" w:fill="ADADAD" w:themeFill="background2" w:themeFillShade="BF"/>
            <w:vAlign w:val="center"/>
          </w:tcPr>
          <w:p w14:paraId="0C18CF9D" w14:textId="77777777" w:rsidR="00064087" w:rsidRPr="00C451BA" w:rsidRDefault="00064087" w:rsidP="036ABB5F">
            <w:pPr>
              <w:spacing w:before="60" w:after="6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C451BA">
              <w:rPr>
                <w:rFonts w:eastAsiaTheme="minorEastAsia"/>
                <w:b/>
                <w:bCs/>
                <w:sz w:val="20"/>
                <w:szCs w:val="20"/>
              </w:rPr>
              <w:t>Ethics and professional conduct standards</w:t>
            </w:r>
          </w:p>
        </w:tc>
        <w:tc>
          <w:tcPr>
            <w:tcW w:w="1276" w:type="dxa"/>
            <w:shd w:val="clear" w:color="auto" w:fill="ADADAD" w:themeFill="background2" w:themeFillShade="BF"/>
            <w:vAlign w:val="center"/>
          </w:tcPr>
          <w:p w14:paraId="2EE16FC3" w14:textId="77777777" w:rsidR="00064087" w:rsidRPr="00C451BA" w:rsidRDefault="00064087" w:rsidP="036ABB5F">
            <w:pPr>
              <w:spacing w:before="60" w:after="6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C451BA">
              <w:rPr>
                <w:rFonts w:eastAsiaTheme="minorEastAsia"/>
                <w:b/>
                <w:bCs/>
                <w:sz w:val="20"/>
                <w:szCs w:val="20"/>
              </w:rPr>
              <w:t>Excellent</w:t>
            </w:r>
          </w:p>
        </w:tc>
        <w:tc>
          <w:tcPr>
            <w:tcW w:w="1276" w:type="dxa"/>
            <w:shd w:val="clear" w:color="auto" w:fill="ADADAD" w:themeFill="background2" w:themeFillShade="BF"/>
            <w:vAlign w:val="center"/>
          </w:tcPr>
          <w:p w14:paraId="19894862" w14:textId="77777777" w:rsidR="00064087" w:rsidRPr="00C451BA" w:rsidRDefault="00064087" w:rsidP="036ABB5F">
            <w:pPr>
              <w:spacing w:before="60" w:after="6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C451BA">
              <w:rPr>
                <w:rFonts w:eastAsiaTheme="minorEastAsia"/>
                <w:b/>
                <w:bCs/>
                <w:sz w:val="20"/>
                <w:szCs w:val="20"/>
              </w:rPr>
              <w:t>Very good</w:t>
            </w:r>
          </w:p>
        </w:tc>
        <w:tc>
          <w:tcPr>
            <w:tcW w:w="1276" w:type="dxa"/>
            <w:shd w:val="clear" w:color="auto" w:fill="ADADAD" w:themeFill="background2" w:themeFillShade="BF"/>
            <w:vAlign w:val="center"/>
          </w:tcPr>
          <w:p w14:paraId="42AAA873" w14:textId="77777777" w:rsidR="00064087" w:rsidRPr="00C451BA" w:rsidRDefault="00064087" w:rsidP="036ABB5F">
            <w:pPr>
              <w:spacing w:before="60" w:after="6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C451BA">
              <w:rPr>
                <w:rFonts w:eastAsiaTheme="minorEastAsia"/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1276" w:type="dxa"/>
            <w:shd w:val="clear" w:color="auto" w:fill="ADADAD" w:themeFill="background2" w:themeFillShade="BF"/>
            <w:vAlign w:val="center"/>
          </w:tcPr>
          <w:p w14:paraId="280D1D3E" w14:textId="77777777" w:rsidR="00064087" w:rsidRPr="00C451BA" w:rsidRDefault="00064087" w:rsidP="036ABB5F">
            <w:pPr>
              <w:spacing w:before="60" w:after="6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C451BA">
              <w:rPr>
                <w:rFonts w:eastAsiaTheme="minorEastAsia"/>
                <w:b/>
                <w:bCs/>
                <w:sz w:val="20"/>
                <w:szCs w:val="20"/>
              </w:rPr>
              <w:t>Fair</w:t>
            </w:r>
          </w:p>
        </w:tc>
        <w:tc>
          <w:tcPr>
            <w:tcW w:w="1276" w:type="dxa"/>
            <w:shd w:val="clear" w:color="auto" w:fill="ADADAD" w:themeFill="background2" w:themeFillShade="BF"/>
            <w:vAlign w:val="center"/>
          </w:tcPr>
          <w:p w14:paraId="1A27A8B8" w14:textId="77777777" w:rsidR="00064087" w:rsidRPr="00C451BA" w:rsidRDefault="00064087" w:rsidP="036ABB5F">
            <w:pPr>
              <w:spacing w:before="60" w:after="6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C451BA">
              <w:rPr>
                <w:rFonts w:eastAsiaTheme="minorEastAsia"/>
                <w:b/>
                <w:bCs/>
                <w:sz w:val="20"/>
                <w:szCs w:val="20"/>
              </w:rPr>
              <w:t>Poor</w:t>
            </w:r>
          </w:p>
        </w:tc>
        <w:tc>
          <w:tcPr>
            <w:tcW w:w="1276" w:type="dxa"/>
            <w:shd w:val="clear" w:color="auto" w:fill="ADADAD" w:themeFill="background2" w:themeFillShade="BF"/>
            <w:vAlign w:val="center"/>
          </w:tcPr>
          <w:p w14:paraId="7E806279" w14:textId="77777777" w:rsidR="00064087" w:rsidRPr="00C451BA" w:rsidRDefault="00064087" w:rsidP="036ABB5F">
            <w:pPr>
              <w:spacing w:before="60" w:after="6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C451BA">
              <w:rPr>
                <w:rFonts w:eastAsiaTheme="minorEastAsia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835" w:type="dxa"/>
            <w:shd w:val="clear" w:color="auto" w:fill="ADADAD" w:themeFill="background2" w:themeFillShade="BF"/>
            <w:vAlign w:val="center"/>
          </w:tcPr>
          <w:p w14:paraId="1E4EAEAD" w14:textId="77777777" w:rsidR="00064087" w:rsidRPr="00C451BA" w:rsidRDefault="00064087" w:rsidP="036ABB5F">
            <w:pPr>
              <w:spacing w:before="60" w:after="6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C451BA">
              <w:rPr>
                <w:rFonts w:eastAsiaTheme="minorEastAsia"/>
                <w:b/>
                <w:bCs/>
                <w:sz w:val="20"/>
                <w:szCs w:val="20"/>
              </w:rPr>
              <w:t>Comments</w:t>
            </w:r>
          </w:p>
        </w:tc>
      </w:tr>
      <w:tr w:rsidR="00064087" w:rsidRPr="00C451BA" w14:paraId="22A29A1A" w14:textId="77777777" w:rsidTr="036ABB5F">
        <w:trPr>
          <w:trHeight w:val="299"/>
        </w:trPr>
        <w:tc>
          <w:tcPr>
            <w:tcW w:w="4819" w:type="dxa"/>
          </w:tcPr>
          <w:p w14:paraId="68A7F99D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  <w:r w:rsidRPr="00C451BA">
              <w:rPr>
                <w:rFonts w:eastAsiaTheme="minorEastAsia"/>
                <w:sz w:val="20"/>
                <w:szCs w:val="20"/>
              </w:rPr>
              <w:t>The organisation has SEA-H Policy and procedures in place.</w:t>
            </w:r>
          </w:p>
        </w:tc>
        <w:tc>
          <w:tcPr>
            <w:tcW w:w="1276" w:type="dxa"/>
          </w:tcPr>
          <w:p w14:paraId="0F1FF5CC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254CF4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060F2C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80DF5B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056DC3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50CB85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9CACEB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</w:tr>
      <w:tr w:rsidR="00064087" w:rsidRPr="00C451BA" w14:paraId="4B347F7B" w14:textId="77777777" w:rsidTr="036ABB5F">
        <w:trPr>
          <w:trHeight w:val="133"/>
        </w:trPr>
        <w:tc>
          <w:tcPr>
            <w:tcW w:w="4819" w:type="dxa"/>
          </w:tcPr>
          <w:p w14:paraId="52FE8C1E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  <w:r w:rsidRPr="00C451BA">
              <w:rPr>
                <w:rFonts w:eastAsiaTheme="minorEastAsia"/>
                <w:sz w:val="20"/>
                <w:szCs w:val="20"/>
              </w:rPr>
              <w:t>The SEA-H Policy and procedures contain details of provisions on investigation and disciplinary measures for breaches according to the applicable law, including management decisions and investigations.</w:t>
            </w:r>
          </w:p>
        </w:tc>
        <w:tc>
          <w:tcPr>
            <w:tcW w:w="1276" w:type="dxa"/>
          </w:tcPr>
          <w:p w14:paraId="0A524F57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A7A6D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F75575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962346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D40FFD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765BC5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8AB359D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</w:tr>
      <w:tr w:rsidR="00064087" w:rsidRPr="00C451BA" w14:paraId="1BC3111E" w14:textId="77777777" w:rsidTr="036ABB5F">
        <w:tc>
          <w:tcPr>
            <w:tcW w:w="4819" w:type="dxa"/>
            <w:shd w:val="clear" w:color="auto" w:fill="A6A6A6" w:themeFill="background1" w:themeFillShade="A6"/>
          </w:tcPr>
          <w:p w14:paraId="380B7B69" w14:textId="77777777" w:rsidR="00064087" w:rsidRPr="00C451BA" w:rsidRDefault="00064087" w:rsidP="036ABB5F">
            <w:pPr>
              <w:spacing w:before="60" w:after="6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C451BA">
              <w:rPr>
                <w:rFonts w:eastAsiaTheme="minorEastAsia"/>
                <w:b/>
                <w:bCs/>
                <w:sz w:val="20"/>
                <w:szCs w:val="20"/>
              </w:rPr>
              <w:t>Survivor-centred approach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2B8A29F0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6E7797E7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7D0B7033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3ADC5B53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32A8504D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7E1D68F2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</w:tcPr>
          <w:p w14:paraId="494FF6FD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</w:tr>
      <w:tr w:rsidR="00064087" w:rsidRPr="00C451BA" w14:paraId="03147DE4" w14:textId="77777777" w:rsidTr="036ABB5F">
        <w:tc>
          <w:tcPr>
            <w:tcW w:w="4819" w:type="dxa"/>
          </w:tcPr>
          <w:p w14:paraId="25747122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  <w:r w:rsidRPr="00C451BA">
              <w:rPr>
                <w:rFonts w:eastAsiaTheme="minorEastAsia"/>
                <w:sz w:val="20"/>
                <w:szCs w:val="20"/>
              </w:rPr>
              <w:t xml:space="preserve">The organisation has a survivor-centred approach where survivors experiences, rights and needs are at the </w:t>
            </w:r>
            <w:proofErr w:type="gramStart"/>
            <w:r w:rsidRPr="00C451BA">
              <w:rPr>
                <w:rFonts w:eastAsiaTheme="minorEastAsia"/>
                <w:sz w:val="20"/>
                <w:szCs w:val="20"/>
              </w:rPr>
              <w:t>centre, and</w:t>
            </w:r>
            <w:proofErr w:type="gramEnd"/>
            <w:r w:rsidRPr="00C451BA">
              <w:rPr>
                <w:rFonts w:eastAsiaTheme="minorEastAsia"/>
                <w:sz w:val="20"/>
                <w:szCs w:val="20"/>
              </w:rPr>
              <w:t xml:space="preserve"> supported throughout the process.</w:t>
            </w:r>
          </w:p>
        </w:tc>
        <w:tc>
          <w:tcPr>
            <w:tcW w:w="1276" w:type="dxa"/>
          </w:tcPr>
          <w:p w14:paraId="7F24F8E5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6D5756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BC5888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9D2E86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0EB1B5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C43D3A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6DB70E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</w:tr>
      <w:tr w:rsidR="00064087" w:rsidRPr="00C451BA" w14:paraId="300F4A15" w14:textId="77777777" w:rsidTr="036ABB5F">
        <w:tc>
          <w:tcPr>
            <w:tcW w:w="4819" w:type="dxa"/>
          </w:tcPr>
          <w:p w14:paraId="442E3339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  <w:r w:rsidRPr="00C451BA">
              <w:rPr>
                <w:rFonts w:eastAsiaTheme="minorEastAsia"/>
                <w:sz w:val="20"/>
                <w:szCs w:val="20"/>
              </w:rPr>
              <w:t>The organisation has a focal point (with the following tasks:  - prevention of SEA-H, - responding to survivor’s needs, - internal reporting function) dedicated to SEA-H.</w:t>
            </w:r>
          </w:p>
        </w:tc>
        <w:tc>
          <w:tcPr>
            <w:tcW w:w="1276" w:type="dxa"/>
          </w:tcPr>
          <w:p w14:paraId="3B6FEFAC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4A5B6C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A21214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9C6CEC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0B6389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F67BC0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F64DB1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</w:tr>
      <w:tr w:rsidR="00064087" w:rsidRPr="00C451BA" w14:paraId="55417832" w14:textId="77777777" w:rsidTr="036ABB5F">
        <w:tc>
          <w:tcPr>
            <w:tcW w:w="4819" w:type="dxa"/>
            <w:shd w:val="clear" w:color="auto" w:fill="A6A6A6" w:themeFill="background1" w:themeFillShade="A6"/>
          </w:tcPr>
          <w:p w14:paraId="5599C5BE" w14:textId="77777777" w:rsidR="00064087" w:rsidRPr="00C451BA" w:rsidRDefault="00064087" w:rsidP="036ABB5F">
            <w:pPr>
              <w:spacing w:before="60" w:after="6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C451BA">
              <w:rPr>
                <w:rFonts w:eastAsiaTheme="minorEastAsia"/>
                <w:b/>
                <w:bCs/>
                <w:sz w:val="20"/>
                <w:szCs w:val="20"/>
              </w:rPr>
              <w:t>Organisational reporting structures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0743FA1F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55DF208C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6BF077EB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03356324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32291DCB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6E68B3B0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</w:tcPr>
          <w:p w14:paraId="41C24798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</w:tr>
      <w:tr w:rsidR="00064087" w:rsidRPr="00C451BA" w14:paraId="65D63C62" w14:textId="77777777" w:rsidTr="036ABB5F">
        <w:tc>
          <w:tcPr>
            <w:tcW w:w="4819" w:type="dxa"/>
          </w:tcPr>
          <w:p w14:paraId="4BACF82B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  <w:r w:rsidRPr="00C451BA">
              <w:rPr>
                <w:rFonts w:eastAsiaTheme="minorEastAsia"/>
                <w:sz w:val="20"/>
                <w:szCs w:val="20"/>
              </w:rPr>
              <w:t xml:space="preserve">The SEA-H Policy and procedures define that it is the responsibility of all staff to report on SEA-H incidents to the focal point. The focal point follows specific </w:t>
            </w:r>
            <w:r w:rsidRPr="00C451BA">
              <w:rPr>
                <w:rFonts w:eastAsiaTheme="minorEastAsia"/>
                <w:sz w:val="20"/>
                <w:szCs w:val="20"/>
              </w:rPr>
              <w:lastRenderedPageBreak/>
              <w:t>organizational standards and procedures to involve the senior management and executive boards.</w:t>
            </w:r>
          </w:p>
        </w:tc>
        <w:tc>
          <w:tcPr>
            <w:tcW w:w="1276" w:type="dxa"/>
          </w:tcPr>
          <w:p w14:paraId="45B979F0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87D0BD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5FD9B9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3059CF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F23E9B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588311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FA91D50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</w:tr>
      <w:tr w:rsidR="00064087" w:rsidRPr="00C451BA" w14:paraId="46F0B720" w14:textId="77777777" w:rsidTr="036ABB5F">
        <w:tc>
          <w:tcPr>
            <w:tcW w:w="4819" w:type="dxa"/>
          </w:tcPr>
          <w:p w14:paraId="66D76FE3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  <w:r w:rsidRPr="00C451BA">
              <w:rPr>
                <w:rFonts w:eastAsiaTheme="minorEastAsia"/>
                <w:sz w:val="20"/>
                <w:szCs w:val="20"/>
              </w:rPr>
              <w:t xml:space="preserve">The organisation’s reporting mechanisms are simple, clear, easily accessible, contextually appropriate and disseminated to staff, partners, beneficiaries, etc. This victim-centred mechanism will include features such as functional mailbox, hotline, focal point, whistleblowing channel. In addition, such mechanism should be designed </w:t>
            </w:r>
            <w:proofErr w:type="gramStart"/>
            <w:r w:rsidRPr="00C451BA">
              <w:rPr>
                <w:rFonts w:eastAsiaTheme="minorEastAsia"/>
                <w:sz w:val="20"/>
                <w:szCs w:val="20"/>
              </w:rPr>
              <w:t>in order to</w:t>
            </w:r>
            <w:proofErr w:type="gramEnd"/>
            <w:r w:rsidRPr="00C451BA">
              <w:rPr>
                <w:rFonts w:eastAsiaTheme="minorEastAsia"/>
                <w:sz w:val="20"/>
                <w:szCs w:val="20"/>
              </w:rPr>
              <w:t xml:space="preserve"> accommodate measures that are disability friendly and child friendly.</w:t>
            </w:r>
          </w:p>
        </w:tc>
        <w:tc>
          <w:tcPr>
            <w:tcW w:w="1276" w:type="dxa"/>
          </w:tcPr>
          <w:p w14:paraId="71EC5411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621301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7FC662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EA8035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454C97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9826CE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F158089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</w:tr>
      <w:tr w:rsidR="00064087" w:rsidRPr="00C451BA" w14:paraId="04B3F3D3" w14:textId="77777777" w:rsidTr="036ABB5F">
        <w:tc>
          <w:tcPr>
            <w:tcW w:w="4819" w:type="dxa"/>
            <w:shd w:val="clear" w:color="auto" w:fill="A6A6A6" w:themeFill="background1" w:themeFillShade="A6"/>
          </w:tcPr>
          <w:p w14:paraId="1BAE18AD" w14:textId="77777777" w:rsidR="00064087" w:rsidRPr="00C451BA" w:rsidRDefault="00064087" w:rsidP="036ABB5F">
            <w:pPr>
              <w:spacing w:before="60" w:after="6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C451BA">
              <w:rPr>
                <w:rFonts w:eastAsiaTheme="minorEastAsia"/>
                <w:b/>
                <w:bCs/>
                <w:sz w:val="20"/>
                <w:szCs w:val="20"/>
              </w:rPr>
              <w:t>Accountability and transparency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00F5545B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5EB1E0AD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690540D6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09953DF1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3D76051E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73AF1D12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</w:tcPr>
          <w:p w14:paraId="1FFB3F31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</w:tr>
      <w:tr w:rsidR="00064087" w:rsidRPr="00C451BA" w14:paraId="6E49F099" w14:textId="77777777" w:rsidTr="036ABB5F">
        <w:tc>
          <w:tcPr>
            <w:tcW w:w="4819" w:type="dxa"/>
          </w:tcPr>
          <w:p w14:paraId="069DA1E6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  <w:r w:rsidRPr="00C451BA">
              <w:rPr>
                <w:rFonts w:eastAsiaTheme="minorEastAsia"/>
                <w:sz w:val="20"/>
                <w:szCs w:val="20"/>
              </w:rPr>
              <w:t>The organisation has robust recruitment screening processes and employment practices that address and manage the risk of SEA-H and that provides reasonable assurance that SEA-H precautions have been taken, such as requesting applicants’ recent criminal records, vetting checks and referencing procedures confirming the lack of SEA-H-related incidents as regards previous employments.</w:t>
            </w:r>
          </w:p>
        </w:tc>
        <w:tc>
          <w:tcPr>
            <w:tcW w:w="1276" w:type="dxa"/>
          </w:tcPr>
          <w:p w14:paraId="6858A987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6C89FE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F6A8F8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BD07D0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E1889C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429E89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C8F41E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</w:tr>
      <w:tr w:rsidR="00064087" w:rsidRPr="00C451BA" w14:paraId="44168FF2" w14:textId="77777777" w:rsidTr="036ABB5F">
        <w:tc>
          <w:tcPr>
            <w:tcW w:w="4819" w:type="dxa"/>
          </w:tcPr>
          <w:p w14:paraId="25A00549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  <w:r w:rsidRPr="00C451BA">
              <w:rPr>
                <w:rFonts w:eastAsiaTheme="minorEastAsia"/>
                <w:sz w:val="20"/>
                <w:szCs w:val="20"/>
              </w:rPr>
              <w:t xml:space="preserve">The organisation has accountable standard operating procedures for addressing SEA-H allegations and reports, such as adherence to principle of due process by prioritizing the safety of the survivors and safeguarding the identity of the individuals involved; </w:t>
            </w:r>
            <w:r w:rsidRPr="00C451BA">
              <w:rPr>
                <w:rFonts w:eastAsiaTheme="minorEastAsia"/>
                <w:sz w:val="20"/>
                <w:szCs w:val="20"/>
              </w:rPr>
              <w:lastRenderedPageBreak/>
              <w:t xml:space="preserve">restricting information-sharing to a need-to-know </w:t>
            </w:r>
            <w:proofErr w:type="gramStart"/>
            <w:r w:rsidRPr="00C451BA">
              <w:rPr>
                <w:rFonts w:eastAsiaTheme="minorEastAsia"/>
                <w:sz w:val="20"/>
                <w:szCs w:val="20"/>
              </w:rPr>
              <w:t>basis, and</w:t>
            </w:r>
            <w:proofErr w:type="gramEnd"/>
            <w:r w:rsidRPr="00C451BA">
              <w:rPr>
                <w:rFonts w:eastAsiaTheme="minorEastAsia"/>
                <w:sz w:val="20"/>
                <w:szCs w:val="20"/>
              </w:rPr>
              <w:t xml:space="preserve"> documenting each complaint/incident and related follow-up actions such as investigation and remedial actions.</w:t>
            </w:r>
          </w:p>
        </w:tc>
        <w:tc>
          <w:tcPr>
            <w:tcW w:w="1276" w:type="dxa"/>
          </w:tcPr>
          <w:p w14:paraId="06F783FC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8F1271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C36638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356522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75ADAF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94CE5E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BDC40B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</w:tr>
      <w:tr w:rsidR="00064087" w:rsidRPr="00C451BA" w14:paraId="106C7C52" w14:textId="77777777" w:rsidTr="036ABB5F">
        <w:tc>
          <w:tcPr>
            <w:tcW w:w="4819" w:type="dxa"/>
            <w:shd w:val="clear" w:color="auto" w:fill="A6A6A6" w:themeFill="background1" w:themeFillShade="A6"/>
          </w:tcPr>
          <w:p w14:paraId="309D085D" w14:textId="77777777" w:rsidR="00064087" w:rsidRPr="00C451BA" w:rsidRDefault="00064087" w:rsidP="036ABB5F">
            <w:pPr>
              <w:spacing w:before="60" w:after="6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C451BA">
              <w:rPr>
                <w:rFonts w:eastAsiaTheme="minorEastAsia"/>
                <w:b/>
                <w:bCs/>
                <w:sz w:val="20"/>
                <w:szCs w:val="20"/>
              </w:rPr>
              <w:t>Training and awareness raising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13569C46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7CB5DDA7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680540A8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2C8E69F0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6E82EE28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2FF769CC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</w:tcPr>
          <w:p w14:paraId="41A274ED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</w:tr>
      <w:tr w:rsidR="00064087" w:rsidRPr="00C451BA" w14:paraId="1B77AF6A" w14:textId="77777777" w:rsidTr="036ABB5F">
        <w:tc>
          <w:tcPr>
            <w:tcW w:w="4819" w:type="dxa"/>
          </w:tcPr>
          <w:p w14:paraId="2CEA0F8F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  <w:r w:rsidRPr="00C451BA">
              <w:rPr>
                <w:rFonts w:eastAsiaTheme="minorEastAsia"/>
                <w:sz w:val="20"/>
                <w:szCs w:val="20"/>
              </w:rPr>
              <w:t>The organisation has a mandatory PSEA-H training in place allowing all staff members to benefit from this training.</w:t>
            </w:r>
          </w:p>
        </w:tc>
        <w:tc>
          <w:tcPr>
            <w:tcW w:w="1276" w:type="dxa"/>
          </w:tcPr>
          <w:p w14:paraId="2A63BC83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43C614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12DAF5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66E635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9A6D2D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5B1CBC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76A136A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</w:tr>
      <w:tr w:rsidR="00064087" w:rsidRPr="00C451BA" w14:paraId="065487AE" w14:textId="77777777" w:rsidTr="036ABB5F">
        <w:tc>
          <w:tcPr>
            <w:tcW w:w="4819" w:type="dxa"/>
          </w:tcPr>
          <w:p w14:paraId="59912A2E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  <w:r w:rsidRPr="00C451BA">
              <w:rPr>
                <w:rFonts w:eastAsiaTheme="minorEastAsia"/>
                <w:sz w:val="20"/>
                <w:szCs w:val="20"/>
              </w:rPr>
              <w:t xml:space="preserve">Periodic reminders (trainings refreshers, emails, annual reports, etc) are sent to all members of the staff about SEA-H and ethics rules identified, implemented and monitored.  </w:t>
            </w:r>
          </w:p>
        </w:tc>
        <w:tc>
          <w:tcPr>
            <w:tcW w:w="1276" w:type="dxa"/>
          </w:tcPr>
          <w:p w14:paraId="310C1B27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7A64FC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80EBC4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E19E56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8424CE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84CB54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9791CDA" w14:textId="77777777" w:rsidR="00064087" w:rsidRPr="00C451BA" w:rsidRDefault="00064087" w:rsidP="036ABB5F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73E5BF54" w14:textId="77777777" w:rsidR="00064087" w:rsidRPr="00C451BA" w:rsidRDefault="00064087" w:rsidP="036ABB5F">
      <w:pPr>
        <w:rPr>
          <w:rFonts w:eastAsiaTheme="minorEastAsia"/>
          <w:sz w:val="20"/>
          <w:szCs w:val="20"/>
        </w:rPr>
      </w:pPr>
    </w:p>
    <w:p w14:paraId="4FE9DE4B" w14:textId="77777777" w:rsidR="00064087" w:rsidRPr="00C451BA" w:rsidRDefault="00064087" w:rsidP="036ABB5F">
      <w:pPr>
        <w:spacing w:line="240" w:lineRule="auto"/>
        <w:jc w:val="both"/>
        <w:rPr>
          <w:rFonts w:eastAsiaTheme="minorEastAsia"/>
          <w:b/>
          <w:bCs/>
          <w:noProof/>
          <w:lang w:val="en-IE" w:eastAsia="en-IE"/>
        </w:rPr>
      </w:pPr>
      <w:r w:rsidRPr="00C451BA">
        <w:rPr>
          <w:rFonts w:eastAsiaTheme="minorEastAsia"/>
          <w:b/>
          <w:bCs/>
          <w:noProof/>
          <w:lang w:val="en-IE" w:eastAsia="en-IE"/>
        </w:rPr>
        <w:t>List of measures envisaged to improve the SEA-H policy, if any</w:t>
      </w:r>
    </w:p>
    <w:p w14:paraId="26370A8C" w14:textId="77777777" w:rsidR="00063820" w:rsidRPr="00C451BA" w:rsidRDefault="00063820" w:rsidP="036ABB5F">
      <w:pPr>
        <w:rPr>
          <w:rFonts w:eastAsiaTheme="minorEastAsia"/>
          <w:sz w:val="20"/>
          <w:szCs w:val="20"/>
        </w:rPr>
      </w:pPr>
    </w:p>
    <w:sectPr w:rsidR="00063820" w:rsidRPr="00C451BA" w:rsidSect="000640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8CE55" w14:textId="77777777" w:rsidR="00AA1381" w:rsidRDefault="00AA1381" w:rsidP="00743574">
      <w:r>
        <w:separator/>
      </w:r>
    </w:p>
  </w:endnote>
  <w:endnote w:type="continuationSeparator" w:id="0">
    <w:p w14:paraId="5E35E4E9" w14:textId="77777777" w:rsidR="00AA1381" w:rsidRDefault="00AA1381" w:rsidP="0074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olos Text">
    <w:panose1 w:val="020B0503020202020204"/>
    <w:charset w:val="00"/>
    <w:family w:val="swiss"/>
    <w:pitch w:val="variable"/>
    <w:sig w:usb0="A000026F" w:usb1="100000EB" w:usb2="00000008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07745" w14:textId="77777777" w:rsidR="00C451BA" w:rsidRDefault="00C451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FE88D" w14:textId="77777777" w:rsidR="00C451BA" w:rsidRDefault="00C451BA" w:rsidP="00C451BA">
    <w:pPr>
      <w:pStyle w:val="Footer"/>
      <w:jc w:val="center"/>
      <w:rPr>
        <w:rFonts w:ascii="Golos Text" w:hAnsi="Golos Text"/>
        <w:b/>
        <w:bCs/>
        <w:sz w:val="20"/>
        <w:szCs w:val="20"/>
      </w:rPr>
    </w:pPr>
    <w:r w:rsidRPr="008149D9">
      <w:rPr>
        <w:rFonts w:ascii="Golos Text" w:hAnsi="Golos Text"/>
        <w:b/>
        <w:bCs/>
        <w:noProof/>
        <w:sz w:val="20"/>
        <w:szCs w:val="20"/>
      </w:rPr>
      <w:drawing>
        <wp:inline distT="0" distB="0" distL="0" distR="0" wp14:anchorId="3B329725" wp14:editId="1EDD29BB">
          <wp:extent cx="2304415" cy="511810"/>
          <wp:effectExtent l="0" t="0" r="0" b="0"/>
          <wp:docPr id="749436722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436722" name="Picture 1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415" cy="511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693E7D" w14:textId="77777777" w:rsidR="00C451BA" w:rsidRDefault="00C451BA" w:rsidP="00C451BA">
    <w:pPr>
      <w:pStyle w:val="Footer"/>
      <w:jc w:val="center"/>
      <w:rPr>
        <w:rFonts w:ascii="Golos Text" w:hAnsi="Golos Text"/>
        <w:b/>
        <w:bCs/>
        <w:sz w:val="20"/>
        <w:szCs w:val="20"/>
      </w:rPr>
    </w:pPr>
  </w:p>
  <w:p w14:paraId="1B8F3660" w14:textId="77777777" w:rsidR="00C451BA" w:rsidRPr="008149D9" w:rsidRDefault="00C451BA" w:rsidP="00C451BA">
    <w:pPr>
      <w:pStyle w:val="Footer"/>
      <w:jc w:val="center"/>
      <w:rPr>
        <w:rFonts w:ascii="Golos Text" w:hAnsi="Golos Text"/>
        <w:b/>
        <w:bCs/>
        <w:sz w:val="20"/>
        <w:szCs w:val="20"/>
      </w:rPr>
    </w:pPr>
    <w:r w:rsidRPr="008149D9">
      <w:rPr>
        <w:rFonts w:ascii="Golos Text" w:hAnsi="Golos Text"/>
        <w:b/>
        <w:bCs/>
        <w:sz w:val="20"/>
        <w:szCs w:val="20"/>
      </w:rPr>
      <w:t>Eastern Partnership Civil Society Forum</w:t>
    </w:r>
  </w:p>
  <w:p w14:paraId="6025C92E" w14:textId="77777777" w:rsidR="00C451BA" w:rsidRPr="008149D9" w:rsidRDefault="00C451BA" w:rsidP="00C451BA">
    <w:pPr>
      <w:pStyle w:val="Footer"/>
      <w:jc w:val="center"/>
      <w:rPr>
        <w:rFonts w:ascii="Golos Text" w:hAnsi="Golos Text"/>
        <w:sz w:val="20"/>
        <w:szCs w:val="20"/>
      </w:rPr>
    </w:pPr>
    <w:r w:rsidRPr="008149D9">
      <w:rPr>
        <w:rFonts w:ascii="Golos Text" w:hAnsi="Golos Text"/>
        <w:sz w:val="20"/>
        <w:szCs w:val="20"/>
      </w:rPr>
      <w:t>Avenue de Cortenbergh 120, 1000 Brussels</w:t>
    </w:r>
  </w:p>
  <w:p w14:paraId="4A8DAD84" w14:textId="2596A2C2" w:rsidR="00743574" w:rsidRPr="00C451BA" w:rsidRDefault="00C451BA" w:rsidP="00C451BA">
    <w:pPr>
      <w:pStyle w:val="Footer"/>
      <w:jc w:val="center"/>
      <w:rPr>
        <w:rFonts w:ascii="Golos Text" w:hAnsi="Golos Text"/>
        <w:sz w:val="20"/>
        <w:szCs w:val="20"/>
      </w:rPr>
    </w:pPr>
    <w:hyperlink r:id="rId2" w:history="1">
      <w:r w:rsidRPr="00B82D60">
        <w:rPr>
          <w:rStyle w:val="Hyperlink"/>
          <w:rFonts w:ascii="Golos Text" w:hAnsi="Golos Text"/>
          <w:sz w:val="20"/>
          <w:szCs w:val="20"/>
        </w:rPr>
        <w:t>www.eap-csf.eu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247D5" w14:textId="77777777" w:rsidR="00C451BA" w:rsidRDefault="00C45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12A73" w14:textId="77777777" w:rsidR="00AA1381" w:rsidRDefault="00AA1381" w:rsidP="00743574">
      <w:r>
        <w:separator/>
      </w:r>
    </w:p>
  </w:footnote>
  <w:footnote w:type="continuationSeparator" w:id="0">
    <w:p w14:paraId="1EDAA930" w14:textId="77777777" w:rsidR="00AA1381" w:rsidRDefault="00AA1381" w:rsidP="00743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2DC33" w14:textId="77777777" w:rsidR="00C451BA" w:rsidRDefault="00C451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CD62A" w14:textId="77777777" w:rsidR="00743574" w:rsidRDefault="00CC4761" w:rsidP="00CC4761">
    <w:pPr>
      <w:pStyle w:val="Header"/>
      <w:spacing w:after="240"/>
    </w:pPr>
    <w:r>
      <w:rPr>
        <w:noProof/>
      </w:rPr>
      <w:drawing>
        <wp:inline distT="0" distB="0" distL="0" distR="0" wp14:anchorId="08571D5D" wp14:editId="110E3E79">
          <wp:extent cx="2365902" cy="740229"/>
          <wp:effectExtent l="0" t="0" r="0" b="0"/>
          <wp:docPr id="13500873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087312" name="Picture 13500873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902" cy="740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02A58" w14:textId="77777777" w:rsidR="00C451BA" w:rsidRDefault="00C451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87"/>
    <w:rsid w:val="000534D9"/>
    <w:rsid w:val="00063820"/>
    <w:rsid w:val="00064087"/>
    <w:rsid w:val="00232A81"/>
    <w:rsid w:val="0029417B"/>
    <w:rsid w:val="002A33EC"/>
    <w:rsid w:val="003B080F"/>
    <w:rsid w:val="004A710D"/>
    <w:rsid w:val="004D5204"/>
    <w:rsid w:val="007013F6"/>
    <w:rsid w:val="00743574"/>
    <w:rsid w:val="00744B32"/>
    <w:rsid w:val="008A3DB8"/>
    <w:rsid w:val="009C5B4C"/>
    <w:rsid w:val="00AA1381"/>
    <w:rsid w:val="00C451BA"/>
    <w:rsid w:val="00CC4761"/>
    <w:rsid w:val="00FE1950"/>
    <w:rsid w:val="036AB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D41D50F"/>
  <w15:chartTrackingRefBased/>
  <w15:docId w15:val="{3540273C-E6E5-4E42-B4FB-4AFC5686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087"/>
    <w:pPr>
      <w:spacing w:after="160" w:line="259" w:lineRule="auto"/>
    </w:pPr>
    <w:rPr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57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B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57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B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574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B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574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B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574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B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574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B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574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B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574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B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574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B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5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5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5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5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5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B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43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574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B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43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574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:lang w:val="en-B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43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574"/>
    <w:pPr>
      <w:spacing w:after="0" w:line="240" w:lineRule="auto"/>
      <w:ind w:left="720"/>
      <w:contextualSpacing/>
    </w:pPr>
    <w:rPr>
      <w:kern w:val="2"/>
      <w:sz w:val="24"/>
      <w:szCs w:val="24"/>
      <w:lang w:val="en-B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435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B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5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57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43574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:lang w:val="en-BE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43574"/>
  </w:style>
  <w:style w:type="paragraph" w:styleId="Footer">
    <w:name w:val="footer"/>
    <w:basedOn w:val="Normal"/>
    <w:link w:val="FooterChar"/>
    <w:uiPriority w:val="99"/>
    <w:unhideWhenUsed/>
    <w:rsid w:val="00743574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:lang w:val="en-BE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43574"/>
  </w:style>
  <w:style w:type="table" w:styleId="TableGrid">
    <w:name w:val="Table Grid"/>
    <w:basedOn w:val="TableNormal"/>
    <w:uiPriority w:val="39"/>
    <w:rsid w:val="00064087"/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451B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p-csf.eu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apcsforg.sharepoint.com/sites/Public/PublicDocuments/Regranting/Regranting%20Manual/A.%20Templates%20for%20selection%20new%20logo/Microsoft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BE3F10B713C4A9C8DF06D8A09E195" ma:contentTypeVersion="15" ma:contentTypeDescription="Create a new document." ma:contentTypeScope="" ma:versionID="9057b702a81aac0302443f9c84faa011">
  <xsd:schema xmlns:xsd="http://www.w3.org/2001/XMLSchema" xmlns:xs="http://www.w3.org/2001/XMLSchema" xmlns:p="http://schemas.microsoft.com/office/2006/metadata/properties" xmlns:ns2="1e66f247-33e9-4d15-8c60-a9ff9f7ed97f" xmlns:ns3="71b35b04-44ae-45e7-8953-9c062dfff9fb" targetNamespace="http://schemas.microsoft.com/office/2006/metadata/properties" ma:root="true" ma:fieldsID="aac2cd484935d2726e9a5588bf091469" ns2:_="" ns3:_="">
    <xsd:import namespace="1e66f247-33e9-4d15-8c60-a9ff9f7ed97f"/>
    <xsd:import namespace="71b35b04-44ae-45e7-8953-9c062dfff9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6f247-33e9-4d15-8c60-a9ff9f7ed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b9e176f-63a2-4d99-8069-e3984fa296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5b04-44ae-45e7-8953-9c062dfff9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35b7cfb-6c1a-4099-bd72-5e0c3fc3f364}" ma:internalName="TaxCatchAll" ma:showField="CatchAllData" ma:web="71b35b04-44ae-45e7-8953-9c062dfff9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b35b04-44ae-45e7-8953-9c062dfff9fb" xsi:nil="true"/>
    <lcf76f155ced4ddcb4097134ff3c332f xmlns="1e66f247-33e9-4d15-8c60-a9ff9f7ed9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176FCE-9E6E-45E5-B7D5-BEAF07CF21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C9042-8F1D-4BF5-902D-2F82246A2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6f247-33e9-4d15-8c60-a9ff9f7ed97f"/>
    <ds:schemaRef ds:uri="71b35b04-44ae-45e7-8953-9c062dfff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4DE296-F83E-47FA-A1CC-1FA17AA6B22B}">
  <ds:schemaRefs>
    <ds:schemaRef ds:uri="http://schemas.microsoft.com/office/2006/metadata/properties"/>
    <ds:schemaRef ds:uri="http://schemas.microsoft.com/office/infopath/2007/PartnerControls"/>
    <ds:schemaRef ds:uri="71b35b04-44ae-45e7-8953-9c062dfff9fb"/>
    <ds:schemaRef ds:uri="1e66f247-33e9-4d15-8c60-a9ff9f7ed9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Microsoft%20Word%20Template.dotx</Template>
  <TotalTime>0</TotalTime>
  <Pages>3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Suliak</dc:creator>
  <cp:keywords/>
  <dc:description/>
  <cp:lastModifiedBy>Anastasia Murzanovska</cp:lastModifiedBy>
  <cp:revision>3</cp:revision>
  <dcterms:created xsi:type="dcterms:W3CDTF">2024-09-06T13:27:00Z</dcterms:created>
  <dcterms:modified xsi:type="dcterms:W3CDTF">2024-10-14T12:15:00Z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0x0101007B9BE3F10B713C4A9C8DF06D8A09E195</vt:lpwstr>
  </property>
  <property fmtid="{D5CDD505-2E9C-101B-9397-08002B2CF9AE}" pid="3" name="MediaServiceImageTags">
    <vt:lpwstr/>
  </property>
</Properties>
</file>